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3C" w:rsidRPr="000C2AAC" w:rsidRDefault="00CA533C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b/>
          <w:bCs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0C2AAC">
        <w:rPr>
          <w:rFonts w:ascii="Cordia New" w:hAnsi="Cordia New"/>
          <w:b/>
          <w:bCs/>
          <w:noProof/>
          <w:sz w:val="32"/>
          <w:szCs w:val="32"/>
          <w:lang w:bidi="th-TH"/>
        </w:rPr>
        <w:t xml:space="preserve">)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b/>
          <w:bCs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b/>
          <w:bCs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b/>
          <w:bCs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b/>
          <w:bCs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b/>
          <w:bCs/>
          <w:noProof/>
          <w:sz w:val="32"/>
          <w:szCs w:val="32"/>
          <w:lang w:bidi="th-TH"/>
        </w:rPr>
        <w:t xml:space="preserve">. 2499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CA533C" w:rsidRPr="00394708" w:rsidRDefault="00CA533C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394708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CA533C" w:rsidRPr="00045650" w:rsidRDefault="00CA533C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กระทรวงพาณิชย์</w:t>
      </w:r>
    </w:p>
    <w:p w:rsidR="00CA533C" w:rsidRPr="000C2AAC" w:rsidRDefault="00CA533C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w:pict>
          <v:line id="Straight Connector 2" o:spid="_x0000_s1026" style="position:absolute;z-index:251658240;visibility:visible" from=".1pt,6.7pt" to="507.55pt,6.7pt" strokeweight="1pt">
            <v:stroke joinstyle="miter"/>
          </v:line>
        </w:pict>
      </w:r>
    </w:p>
    <w:p w:rsidR="00CA533C" w:rsidRPr="000C2AAC" w:rsidRDefault="00CA533C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. 2499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CA533C" w:rsidRPr="000C2AAC" w:rsidRDefault="00CA533C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CA533C" w:rsidRPr="000C2AAC" w:rsidRDefault="00CA533C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CA533C" w:rsidRPr="000C2AAC" w:rsidRDefault="00CA533C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CA533C" w:rsidRPr="0087182F" w:rsidRDefault="00CA533C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CA533C" w:rsidRPr="003635C3">
        <w:tc>
          <w:tcPr>
            <w:tcW w:w="675" w:type="dxa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3 (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2540)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2499</w:t>
            </w:r>
          </w:p>
        </w:tc>
      </w:tr>
      <w:tr w:rsidR="00CA533C" w:rsidRPr="003635C3">
        <w:tc>
          <w:tcPr>
            <w:tcW w:w="675" w:type="dxa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83 (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2515) 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CA533C" w:rsidRPr="003635C3">
        <w:tc>
          <w:tcPr>
            <w:tcW w:w="675" w:type="dxa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93 (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2520)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2499</w:t>
            </w:r>
          </w:p>
        </w:tc>
      </w:tr>
      <w:tr w:rsidR="00CA533C" w:rsidRPr="003635C3">
        <w:tc>
          <w:tcPr>
            <w:tcW w:w="675" w:type="dxa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11)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2553</w:t>
            </w:r>
          </w:p>
        </w:tc>
      </w:tr>
      <w:tr w:rsidR="00CA533C" w:rsidRPr="003635C3">
        <w:tc>
          <w:tcPr>
            <w:tcW w:w="675" w:type="dxa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8)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2552</w:t>
            </w:r>
          </w:p>
        </w:tc>
      </w:tr>
      <w:tr w:rsidR="00CA533C" w:rsidRPr="003635C3">
        <w:tc>
          <w:tcPr>
            <w:tcW w:w="675" w:type="dxa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9)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2552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10)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2553</w:t>
            </w:r>
          </w:p>
        </w:tc>
      </w:tr>
      <w:tr w:rsidR="00CA533C" w:rsidRPr="003635C3">
        <w:tc>
          <w:tcPr>
            <w:tcW w:w="675" w:type="dxa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2555 </w:t>
            </w:r>
          </w:p>
        </w:tc>
      </w:tr>
      <w:tr w:rsidR="00CA533C" w:rsidRPr="003635C3">
        <w:tc>
          <w:tcPr>
            <w:tcW w:w="675" w:type="dxa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1/2553 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CA533C" w:rsidRPr="003635C3">
        <w:tc>
          <w:tcPr>
            <w:tcW w:w="675" w:type="dxa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2549</w:t>
            </w:r>
          </w:p>
        </w:tc>
      </w:tr>
      <w:tr w:rsidR="00CA533C" w:rsidRPr="003635C3">
        <w:tc>
          <w:tcPr>
            <w:tcW w:w="675" w:type="dxa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1/2554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</w:tbl>
    <w:p w:rsidR="00CA533C" w:rsidRPr="000C2AAC" w:rsidRDefault="00CA533C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CA533C" w:rsidRPr="000C2AAC" w:rsidRDefault="00CA533C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A533C" w:rsidRPr="000C2AAC" w:rsidRDefault="00CA533C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ไม่มี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A533C" w:rsidRDefault="00CA533C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CA533C" w:rsidRDefault="00CA533C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lang w:bidi="th-TH"/>
        </w:rPr>
      </w:pPr>
    </w:p>
    <w:p w:rsidR="00CA533C" w:rsidRPr="000C2AAC" w:rsidRDefault="00CA533C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</w:p>
    <w:p w:rsidR="00CA533C" w:rsidRPr="000C2AAC" w:rsidRDefault="00CA533C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CA533C" w:rsidRPr="000C2AAC" w:rsidRDefault="00CA533C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A533C" w:rsidRPr="000C2AAC" w:rsidRDefault="00CA533C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A533C" w:rsidRPr="000C2AAC" w:rsidRDefault="00CA533C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A533C" w:rsidRPr="000C2AAC" w:rsidRDefault="00CA533C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17/07/2015 09:58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จดเปลี่ยนแปลงทะเบียนพาณิชย์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เปลี่ยนแปลงรายการทะเบียนพาณิชย์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กรณีบุคคลธรรมดาเทศบาลตำบลควนเสาธงอำเภอตะโหมดจังหวัดพัทลุง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A533C" w:rsidRPr="000C2AAC" w:rsidRDefault="00CA533C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CA533C" w:rsidRPr="003635C3">
        <w:tc>
          <w:tcPr>
            <w:tcW w:w="675" w:type="dxa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กรุงเทพมหานครติดต่อ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 xml:space="preserve">(1)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สำนักงานเศรษฐกิจการคลังกรุงเทพมหานคร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: 02-224-1916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02-225-1945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>(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หรือ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 xml:space="preserve">(2)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สำนักงานเขตกรุงเทพมหานคร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: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ติดต่อสำนักงานเขต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>(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สถานประกอบการแห่งใหญ่ตั้งอยู่ในพื้นที่รับผิดชอบของเขตไหนให้ไปยื่นจดทะเบียนณสำนักงานเขตนั้น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)/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  <w:tr w:rsidR="00CA533C" w:rsidRPr="003635C3">
        <w:tc>
          <w:tcPr>
            <w:tcW w:w="675" w:type="dxa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 xml:space="preserve">(1)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สำนักงานเทศบาลตำบลควนเสาธง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: </w:t>
            </w: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074601537 </w:t>
            </w:r>
          </w:p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3635C3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CA533C" w:rsidRDefault="00CA533C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A533C" w:rsidRPr="000C2AAC" w:rsidRDefault="00CA533C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CA533C" w:rsidRDefault="00CA533C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13)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4.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.)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www.dbd.go.</w:t>
      </w:r>
      <w:r w:rsidRPr="000C2AAC">
        <w:rPr>
          <w:rFonts w:ascii="Cordia New" w:hAnsi="Cordia New"/>
          <w:noProof/>
          <w:sz w:val="32"/>
          <w:szCs w:val="32"/>
        </w:rPr>
        <w:t>th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CA533C" w:rsidRPr="000C2AAC" w:rsidRDefault="00CA533C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A533C" w:rsidRPr="000C2AAC" w:rsidRDefault="00CA533C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CA533C" w:rsidRPr="003635C3">
        <w:trPr>
          <w:tblHeader/>
        </w:trPr>
        <w:tc>
          <w:tcPr>
            <w:tcW w:w="675" w:type="dxa"/>
            <w:vAlign w:val="center"/>
          </w:tcPr>
          <w:p w:rsidR="00CA533C" w:rsidRPr="003635C3" w:rsidRDefault="00CA533C" w:rsidP="003635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CA533C" w:rsidRPr="003635C3" w:rsidRDefault="00CA533C" w:rsidP="003635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CA533C" w:rsidRPr="003635C3" w:rsidRDefault="00CA533C" w:rsidP="003635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CA533C" w:rsidRPr="003635C3" w:rsidRDefault="00CA533C" w:rsidP="003635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CA533C" w:rsidRPr="003635C3" w:rsidRDefault="00CA533C" w:rsidP="003635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CA533C" w:rsidRPr="003635C3" w:rsidRDefault="00CA533C" w:rsidP="003635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A533C" w:rsidRPr="003635C3">
        <w:tc>
          <w:tcPr>
            <w:tcW w:w="675" w:type="dxa"/>
            <w:vAlign w:val="center"/>
          </w:tcPr>
          <w:p w:rsidR="00CA533C" w:rsidRPr="003635C3" w:rsidRDefault="00CA533C" w:rsidP="003635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3635C3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CA533C" w:rsidRPr="003635C3">
        <w:tc>
          <w:tcPr>
            <w:tcW w:w="675" w:type="dxa"/>
            <w:vAlign w:val="center"/>
          </w:tcPr>
          <w:p w:rsidR="00CA533C" w:rsidRPr="003635C3" w:rsidRDefault="00CA533C" w:rsidP="003635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 xml:space="preserve">5 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CA533C" w:rsidRPr="003635C3">
        <w:tc>
          <w:tcPr>
            <w:tcW w:w="675" w:type="dxa"/>
            <w:vAlign w:val="center"/>
          </w:tcPr>
          <w:p w:rsidR="00CA533C" w:rsidRPr="003635C3" w:rsidRDefault="00CA533C" w:rsidP="003635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3635C3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3635C3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3635C3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3635C3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CA533C" w:rsidRPr="003635C3">
        <w:tc>
          <w:tcPr>
            <w:tcW w:w="675" w:type="dxa"/>
            <w:vAlign w:val="center"/>
          </w:tcPr>
          <w:p w:rsidR="00CA533C" w:rsidRPr="003635C3" w:rsidRDefault="00CA533C" w:rsidP="003635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3635C3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3635C3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CA533C" w:rsidRDefault="00CA533C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60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CA533C" w:rsidRDefault="00CA533C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</w:p>
    <w:p w:rsidR="00CA533C" w:rsidRDefault="00CA533C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</w:p>
    <w:p w:rsidR="00CA533C" w:rsidRPr="000C2AAC" w:rsidRDefault="00CA533C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A533C" w:rsidRPr="000C2AAC" w:rsidRDefault="00CA533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CA533C" w:rsidRPr="000C2AAC" w:rsidRDefault="00CA533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CA533C" w:rsidRPr="000C2AAC" w:rsidRDefault="00CA533C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A533C" w:rsidRPr="000C2AAC" w:rsidRDefault="00CA533C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CA533C" w:rsidRPr="003635C3">
        <w:trPr>
          <w:tblHeader/>
          <w:jc w:val="center"/>
        </w:trPr>
        <w:tc>
          <w:tcPr>
            <w:tcW w:w="675" w:type="dxa"/>
            <w:vAlign w:val="center"/>
          </w:tcPr>
          <w:p w:rsidR="00CA533C" w:rsidRPr="003635C3" w:rsidRDefault="00CA533C" w:rsidP="003635C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CA533C" w:rsidRPr="003635C3" w:rsidRDefault="00CA533C" w:rsidP="003635C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CA533C" w:rsidRPr="003635C3" w:rsidRDefault="00CA533C" w:rsidP="003635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CA533C" w:rsidRPr="003635C3" w:rsidRDefault="00CA533C" w:rsidP="003635C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CA533C" w:rsidRPr="003635C3" w:rsidRDefault="00CA533C" w:rsidP="003635C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CA533C" w:rsidRPr="003635C3" w:rsidRDefault="00CA533C" w:rsidP="003635C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CA533C" w:rsidRPr="003635C3" w:rsidRDefault="00CA533C" w:rsidP="003635C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A533C" w:rsidRPr="003635C3">
        <w:trPr>
          <w:jc w:val="center"/>
        </w:trPr>
        <w:tc>
          <w:tcPr>
            <w:tcW w:w="675" w:type="dxa"/>
            <w:vAlign w:val="center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สำเนาบัตรประจำตัวของผู้ประกอบพาณิชยกิจพร้อมลงนามรับรองสำเนาถูกต้อง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CA533C" w:rsidRPr="003635C3">
        <w:trPr>
          <w:jc w:val="center"/>
        </w:trPr>
        <w:tc>
          <w:tcPr>
            <w:tcW w:w="675" w:type="dxa"/>
            <w:vAlign w:val="center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สำเนาทะเบียนบ้านของผู้ประกอบพาณิชยกิจพร้อมลงนามรับรองสำเนาถูกต้อง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CA533C" w:rsidRPr="000C2AAC" w:rsidRDefault="00CA533C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A533C" w:rsidRPr="000C2AAC" w:rsidRDefault="00CA533C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CA533C" w:rsidRPr="003635C3">
        <w:trPr>
          <w:tblHeader/>
        </w:trPr>
        <w:tc>
          <w:tcPr>
            <w:tcW w:w="675" w:type="dxa"/>
            <w:vAlign w:val="center"/>
          </w:tcPr>
          <w:p w:rsidR="00CA533C" w:rsidRPr="003635C3" w:rsidRDefault="00CA533C" w:rsidP="003635C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CA533C" w:rsidRPr="003635C3" w:rsidRDefault="00CA533C" w:rsidP="003635C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CA533C" w:rsidRPr="003635C3" w:rsidRDefault="00CA533C" w:rsidP="003635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CA533C" w:rsidRPr="003635C3" w:rsidRDefault="00CA533C" w:rsidP="003635C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CA533C" w:rsidRPr="003635C3" w:rsidRDefault="00CA533C" w:rsidP="003635C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CA533C" w:rsidRPr="003635C3" w:rsidRDefault="00CA533C" w:rsidP="003635C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CA533C" w:rsidRPr="003635C3" w:rsidRDefault="00CA533C" w:rsidP="003635C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635C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A533C" w:rsidRPr="003635C3">
        <w:tc>
          <w:tcPr>
            <w:tcW w:w="675" w:type="dxa"/>
            <w:vAlign w:val="center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.)</w:t>
            </w:r>
          </w:p>
        </w:tc>
        <w:tc>
          <w:tcPr>
            <w:tcW w:w="1843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CA533C" w:rsidRPr="003635C3">
        <w:tc>
          <w:tcPr>
            <w:tcW w:w="675" w:type="dxa"/>
            <w:vAlign w:val="center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) 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1 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CA533C" w:rsidRPr="003635C3">
        <w:tc>
          <w:tcPr>
            <w:tcW w:w="675" w:type="dxa"/>
            <w:vAlign w:val="center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กรณีผู้ประกอบพาณิชยกิจมิได้เป็นเจ้าบ้าน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CA533C" w:rsidRPr="003635C3">
        <w:tc>
          <w:tcPr>
            <w:tcW w:w="675" w:type="dxa"/>
            <w:vAlign w:val="center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CA533C" w:rsidRPr="003635C3">
        <w:tc>
          <w:tcPr>
            <w:tcW w:w="675" w:type="dxa"/>
            <w:vAlign w:val="center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) 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10 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CA533C" w:rsidRPr="003635C3">
        <w:tc>
          <w:tcPr>
            <w:tcW w:w="675" w:type="dxa"/>
            <w:vAlign w:val="center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) 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CA533C" w:rsidRPr="003635C3">
        <w:tc>
          <w:tcPr>
            <w:tcW w:w="675" w:type="dxa"/>
            <w:vAlign w:val="center"/>
          </w:tcPr>
          <w:p w:rsidR="00CA533C" w:rsidRPr="003635C3" w:rsidRDefault="00CA533C" w:rsidP="003635C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</w:rPr>
            </w:pPr>
            <w:r w:rsidRPr="003635C3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</w:tbl>
    <w:p w:rsidR="00CA533C" w:rsidRPr="000C2AAC" w:rsidRDefault="00CA533C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A533C" w:rsidRPr="000C2AAC" w:rsidRDefault="00CA533C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CA533C" w:rsidRPr="003635C3">
        <w:tc>
          <w:tcPr>
            <w:tcW w:w="534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3635C3">
              <w:rPr>
                <w:rFonts w:ascii="Cordia New" w:hAnsi="Cordia New"/>
                <w:b/>
                <w:bCs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3635C3">
              <w:rPr>
                <w:rFonts w:ascii="Cordia New" w:hAnsi="Cordia New"/>
                <w:b/>
                <w:bCs/>
                <w:noProof/>
                <w:sz w:val="32"/>
                <w:szCs w:val="32"/>
                <w:lang w:bidi="th-TH"/>
              </w:rPr>
              <w:t>)</w:t>
            </w:r>
          </w:p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3635C3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3635C3">
              <w:rPr>
                <w:rFonts w:ascii="Cordia New" w:hAnsi="Cordia New"/>
                <w:sz w:val="32"/>
                <w:szCs w:val="32"/>
                <w:cs/>
              </w:rPr>
              <w:br/>
            </w:r>
          </w:p>
        </w:tc>
      </w:tr>
      <w:tr w:rsidR="00CA533C" w:rsidRPr="003635C3">
        <w:tc>
          <w:tcPr>
            <w:tcW w:w="534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3635C3">
              <w:rPr>
                <w:rFonts w:ascii="Cordia New" w:hAnsi="Cordia New"/>
                <w:b/>
                <w:bCs/>
                <w:noProof/>
                <w:sz w:val="32"/>
                <w:szCs w:val="32"/>
                <w:lang w:bidi="th-TH"/>
              </w:rPr>
              <w:t>(</w:t>
            </w:r>
            <w:r w:rsidRPr="003635C3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3635C3">
              <w:rPr>
                <w:rFonts w:ascii="Cordia New" w:hAnsi="Cordia New"/>
                <w:b/>
                <w:bCs/>
                <w:noProof/>
                <w:sz w:val="32"/>
                <w:szCs w:val="32"/>
                <w:lang w:bidi="th-TH"/>
              </w:rPr>
              <w:t>)</w:t>
            </w:r>
          </w:p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3635C3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3635C3">
              <w:rPr>
                <w:rFonts w:ascii="Cordia New" w:hAnsi="Cordia New"/>
                <w:sz w:val="32"/>
                <w:szCs w:val="32"/>
                <w:cs/>
              </w:rPr>
              <w:br/>
            </w:r>
          </w:p>
        </w:tc>
      </w:tr>
    </w:tbl>
    <w:p w:rsidR="00CA533C" w:rsidRDefault="00CA533C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A533C" w:rsidRPr="000C2AAC" w:rsidRDefault="00CA533C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CA533C" w:rsidRPr="003635C3">
        <w:tc>
          <w:tcPr>
            <w:tcW w:w="534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3635C3">
              <w:rPr>
                <w:rFonts w:ascii="Cordia New" w:hAnsi="Cordia New"/>
                <w:sz w:val="32"/>
                <w:szCs w:val="32"/>
              </w:rPr>
              <w:br/>
            </w:r>
            <w:r w:rsidRPr="003635C3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CA533C" w:rsidRPr="003635C3">
        <w:tc>
          <w:tcPr>
            <w:tcW w:w="534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3635C3">
              <w:rPr>
                <w:rFonts w:ascii="Cordia New" w:hAnsi="Cordia New"/>
                <w:sz w:val="32"/>
                <w:szCs w:val="32"/>
              </w:rPr>
              <w:br/>
            </w:r>
            <w:r w:rsidRPr="003635C3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CA533C" w:rsidRPr="003635C3">
        <w:tc>
          <w:tcPr>
            <w:tcW w:w="534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3635C3">
              <w:rPr>
                <w:rFonts w:ascii="Cordia New" w:hAnsi="Cordia New"/>
                <w:noProof/>
                <w:sz w:val="32"/>
                <w:szCs w:val="32"/>
                <w:lang w:bidi="th-TH"/>
              </w:rPr>
              <w:t>: Call Center 1570</w:t>
            </w:r>
            <w:r w:rsidRPr="003635C3">
              <w:rPr>
                <w:rFonts w:ascii="Cordia New" w:hAnsi="Cordia New"/>
                <w:sz w:val="32"/>
                <w:szCs w:val="32"/>
              </w:rPr>
              <w:br/>
            </w:r>
            <w:r w:rsidRPr="003635C3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CA533C" w:rsidRPr="003635C3">
        <w:tc>
          <w:tcPr>
            <w:tcW w:w="534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3635C3">
              <w:rPr>
                <w:rFonts w:ascii="Cordia New" w:hAnsi="Cordia New"/>
                <w:noProof/>
                <w:sz w:val="32"/>
                <w:szCs w:val="32"/>
                <w:lang w:bidi="th-TH"/>
              </w:rPr>
              <w:t>: www.dbd.go.th</w:t>
            </w:r>
            <w:r w:rsidRPr="003635C3">
              <w:rPr>
                <w:rFonts w:ascii="Cordia New" w:hAnsi="Cordia New"/>
                <w:sz w:val="32"/>
                <w:szCs w:val="32"/>
              </w:rPr>
              <w:br/>
            </w:r>
            <w:r w:rsidRPr="003635C3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CA533C" w:rsidRPr="003635C3">
        <w:tc>
          <w:tcPr>
            <w:tcW w:w="534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3635C3">
              <w:rPr>
                <w:rFonts w:ascii="Cordia New" w:hAnsi="Cordia New"/>
                <w:sz w:val="32"/>
                <w:szCs w:val="32"/>
              </w:rPr>
              <w:br/>
            </w:r>
            <w:r w:rsidRPr="003635C3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 10300 / 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1111 / www.1111.go.th / 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.1111 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 10300)</w:t>
            </w:r>
          </w:p>
        </w:tc>
      </w:tr>
    </w:tbl>
    <w:p w:rsidR="00CA533C" w:rsidRDefault="00CA533C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A533C" w:rsidRPr="000C2AAC" w:rsidRDefault="00CA533C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CA533C" w:rsidRPr="003635C3">
        <w:tc>
          <w:tcPr>
            <w:tcW w:w="675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635C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3635C3">
              <w:rPr>
                <w:rFonts w:ascii="Cordia New" w:hAnsi="Cordia New"/>
                <w:sz w:val="32"/>
                <w:szCs w:val="32"/>
              </w:rPr>
              <w:br/>
            </w:r>
            <w:r w:rsidRPr="003635C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3635C3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A533C" w:rsidRDefault="00CA533C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A533C" w:rsidRPr="000C2AAC" w:rsidRDefault="00CA533C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CA533C" w:rsidRPr="000C2AAC" w:rsidRDefault="00CA533C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CA533C" w:rsidRPr="000C2AAC" w:rsidRDefault="00CA533C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CA533C" w:rsidRPr="003635C3">
        <w:tc>
          <w:tcPr>
            <w:tcW w:w="1418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22/07/2558</w:t>
            </w:r>
          </w:p>
        </w:tc>
      </w:tr>
      <w:tr w:rsidR="00CA533C" w:rsidRPr="003635C3">
        <w:tc>
          <w:tcPr>
            <w:tcW w:w="1418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3635C3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 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3635C3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3635C3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3635C3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(OPDC)</w:t>
            </w:r>
          </w:p>
        </w:tc>
      </w:tr>
      <w:tr w:rsidR="00CA533C" w:rsidRPr="003635C3">
        <w:tc>
          <w:tcPr>
            <w:tcW w:w="1418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ตะโหมดจังหวัดพัทลุงสถ</w:t>
            </w:r>
            <w:r w:rsidRPr="003635C3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3635C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3635C3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</w:p>
        </w:tc>
      </w:tr>
      <w:tr w:rsidR="00CA533C" w:rsidRPr="003635C3">
        <w:tc>
          <w:tcPr>
            <w:tcW w:w="1418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CA533C" w:rsidRPr="003635C3">
        <w:tc>
          <w:tcPr>
            <w:tcW w:w="1418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3635C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CA533C" w:rsidRPr="003635C3" w:rsidRDefault="00CA533C" w:rsidP="003635C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635C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CA533C" w:rsidRPr="000C2AAC" w:rsidRDefault="00CA533C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CA533C" w:rsidRPr="000C2AAC" w:rsidRDefault="00CA533C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CA533C" w:rsidRPr="000C2AAC" w:rsidRDefault="00CA533C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CA533C" w:rsidRPr="000C2AAC" w:rsidRDefault="00CA533C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CA533C" w:rsidRPr="000C2AAC" w:rsidSect="004904C6">
      <w:headerReference w:type="default" r:id="rId7"/>
      <w:pgSz w:w="11907" w:h="16839" w:code="9"/>
      <w:pgMar w:top="1134" w:right="658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33C" w:rsidRDefault="00CA533C" w:rsidP="00C81DB8">
      <w:pPr>
        <w:spacing w:after="0" w:line="240" w:lineRule="auto"/>
      </w:pPr>
      <w:r>
        <w:separator/>
      </w:r>
    </w:p>
  </w:endnote>
  <w:endnote w:type="continuationSeparator" w:id="1">
    <w:p w:rsidR="00CA533C" w:rsidRDefault="00CA533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33C" w:rsidRDefault="00CA533C" w:rsidP="00C81DB8">
      <w:pPr>
        <w:spacing w:after="0" w:line="240" w:lineRule="auto"/>
      </w:pPr>
      <w:r>
        <w:separator/>
      </w:r>
    </w:p>
  </w:footnote>
  <w:footnote w:type="continuationSeparator" w:id="1">
    <w:p w:rsidR="00CA533C" w:rsidRDefault="00CA533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3C" w:rsidRDefault="00CA533C" w:rsidP="00C81DB8">
    <w:pPr>
      <w:pStyle w:val="Header"/>
      <w:jc w:val="right"/>
    </w:pPr>
    <w:fldSimple w:instr=" PAGE   \* MERGEFORMAT ">
      <w:r>
        <w:rPr>
          <w:noProof/>
        </w:rPr>
        <w:t>7</w:t>
      </w:r>
    </w:fldSimple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\# "0" \* Arabic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CA533C" w:rsidRDefault="00CA53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635C3"/>
    <w:rsid w:val="00394708"/>
    <w:rsid w:val="003C25A4"/>
    <w:rsid w:val="003F489A"/>
    <w:rsid w:val="003F4A0D"/>
    <w:rsid w:val="00422EAB"/>
    <w:rsid w:val="00444BFB"/>
    <w:rsid w:val="00452B6B"/>
    <w:rsid w:val="004904C6"/>
    <w:rsid w:val="004C0C85"/>
    <w:rsid w:val="004C3BDE"/>
    <w:rsid w:val="004E30D6"/>
    <w:rsid w:val="004E5749"/>
    <w:rsid w:val="004E651F"/>
    <w:rsid w:val="0050561E"/>
    <w:rsid w:val="005223AF"/>
    <w:rsid w:val="005268FC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D685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A533C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2A4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2A4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2A4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2A4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2A4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2A4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D239AD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D239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39A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B1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C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1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32E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32E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1084</Words>
  <Characters>6179</Characters>
  <Application>Microsoft Office Outlook</Application>
  <DocSecurity>0</DocSecurity>
  <Lines>0</Lines>
  <Paragraphs>0</Paragraphs>
  <ScaleCrop>false</ScaleCrop>
  <Company>TeAm DiGiT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(เปลี่ยนแปลงรายการจดทะเบียน) ตามพ</dc:title>
  <dc:subject/>
  <dc:creator>CM</dc:creator>
  <cp:keywords/>
  <dc:description/>
  <cp:lastModifiedBy>DiGiT</cp:lastModifiedBy>
  <cp:revision>2</cp:revision>
  <cp:lastPrinted>2015-07-22T03:44:00Z</cp:lastPrinted>
  <dcterms:created xsi:type="dcterms:W3CDTF">2015-07-22T03:45:00Z</dcterms:created>
  <dcterms:modified xsi:type="dcterms:W3CDTF">2015-07-22T03:45:00Z</dcterms:modified>
</cp:coreProperties>
</file>