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5A" w:rsidRPr="000C2AAC" w:rsidRDefault="00A0695A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A0695A" w:rsidRPr="00394708" w:rsidRDefault="00A0695A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0695A" w:rsidRPr="00045650" w:rsidRDefault="00A0695A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A0695A" w:rsidRPr="000C2AAC" w:rsidRDefault="00A0695A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A0695A" w:rsidRPr="000C2AAC" w:rsidRDefault="00A0695A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A0695A" w:rsidRPr="000C2AAC" w:rsidRDefault="00A0695A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0695A" w:rsidRPr="000C2AAC" w:rsidRDefault="00A0695A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0695A" w:rsidRPr="000C2AAC" w:rsidRDefault="00A0695A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0695A" w:rsidRPr="0087182F" w:rsidRDefault="00A0695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3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2540)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2499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2546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83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2515) 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93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2520)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2499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ประกาศกระทรวงพาณิชย์เรื่องให้ผู้ประกอบพาณิชยกิจต้องจดทะเบียนพาณิชย์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11)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2553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8)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2552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9)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2552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10)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2553 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2555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1/2553 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2499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2549</w:t>
            </w:r>
          </w:p>
        </w:tc>
      </w:tr>
    </w:tbl>
    <w:p w:rsidR="00A0695A" w:rsidRPr="000C2AAC" w:rsidRDefault="00A0695A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0695A" w:rsidRPr="000C2AAC" w:rsidRDefault="00A0695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Pr="000C2AAC" w:rsidRDefault="00A0695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Default="00A0695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A0695A" w:rsidRDefault="00A0695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</w:p>
    <w:p w:rsidR="00A0695A" w:rsidRPr="000C2AAC" w:rsidRDefault="00A0695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</w:p>
    <w:p w:rsidR="00A0695A" w:rsidRPr="000C2AAC" w:rsidRDefault="00A0695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A0695A" w:rsidRPr="000C2AAC" w:rsidRDefault="00A0695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Pr="000C2AAC" w:rsidRDefault="00A0695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Pr="000C2AAC" w:rsidRDefault="00A0695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Pr="000C2AAC" w:rsidRDefault="00A0695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10/07/2015 14:30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กรณีผู้ขอจดทะเบียนเป็นบุคคลธรรมดาเทศบาลตำบลควนเสาธง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0695A" w:rsidRPr="000C2AAC" w:rsidRDefault="00A0695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กรุงเทพมหานครติดต่อ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(1)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สำนักงานเศรษฐกิจการคลังกรุงเทพมหานคร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02-224-1916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02-225-1945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(2)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สำนักงานเขตกรุงเทพมหานคร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ติดต่อสำนักงานเขต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สถานประกอบการแห่งใหญ่ตั้งอยู่ในพื้นที่รับผิดชอบของเขตไหนให้ไปยื่นจดทะเบียนณสำนักงานเขตนั้น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675" w:type="dxa"/>
          </w:tcPr>
          <w:p w:rsidR="00A0695A" w:rsidRPr="000C3002" w:rsidRDefault="00A0695A" w:rsidP="004436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4436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สำนักงานเทศบาลตำบลควนเสาธง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61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.8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แม่ขรีอ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ตะโหมดจ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พัทลุง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93160/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A0695A" w:rsidRPr="000C3002" w:rsidRDefault="00A0695A" w:rsidP="004436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A0695A" w:rsidRPr="000C3002" w:rsidRDefault="00A0695A" w:rsidP="004436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3002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A0695A" w:rsidRDefault="00A0695A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A0695A" w:rsidRDefault="00A0695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11)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www.dbd.go.th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A0695A" w:rsidRPr="000C2AAC" w:rsidRDefault="00A0695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A0695A" w:rsidRPr="000C3002">
        <w:trPr>
          <w:tblHeader/>
        </w:trPr>
        <w:tc>
          <w:tcPr>
            <w:tcW w:w="675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*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</w:p>
        </w:tc>
        <w:tc>
          <w:tcPr>
            <w:tcW w:w="179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*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</w:p>
        </w:tc>
        <w:tc>
          <w:tcPr>
            <w:tcW w:w="179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*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</w:p>
        </w:tc>
        <w:tc>
          <w:tcPr>
            <w:tcW w:w="179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*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อำเภอตะโหมดจังหวัดพัทลุง</w:t>
            </w:r>
          </w:p>
        </w:tc>
        <w:tc>
          <w:tcPr>
            <w:tcW w:w="179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A0695A" w:rsidRDefault="00A0695A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A0695A" w:rsidRPr="000C2AAC" w:rsidRDefault="00A0695A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0695A" w:rsidRDefault="00A0695A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0695A" w:rsidRPr="000C2AAC" w:rsidRDefault="00A0695A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0695A" w:rsidRPr="000C2AAC" w:rsidRDefault="00A0695A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0695A" w:rsidRPr="000C2AAC" w:rsidRDefault="00A0695A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0695A" w:rsidRPr="000C3002">
        <w:trPr>
          <w:tblHeader/>
          <w:jc w:val="center"/>
        </w:trPr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0695A" w:rsidRPr="000C3002">
        <w:trPr>
          <w:jc w:val="center"/>
        </w:trPr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0695A" w:rsidRPr="000C3002">
        <w:trPr>
          <w:jc w:val="center"/>
        </w:trPr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0695A" w:rsidRPr="000C2AAC" w:rsidRDefault="00A0695A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0695A" w:rsidRPr="000C3002">
        <w:trPr>
          <w:tblHeader/>
        </w:trPr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0695A" w:rsidRPr="000C3002" w:rsidRDefault="00A0695A" w:rsidP="000C30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0695A" w:rsidRPr="000C3002" w:rsidRDefault="00A0695A" w:rsidP="000C300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.)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10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สำเนาบัตรประจำตัวประชาชนของผู้รับมอบอำนาจ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 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A0695A" w:rsidRPr="000C3002">
        <w:tc>
          <w:tcPr>
            <w:tcW w:w="675" w:type="dxa"/>
            <w:vAlign w:val="center"/>
          </w:tcPr>
          <w:p w:rsidR="00A0695A" w:rsidRPr="000C3002" w:rsidRDefault="00A0695A" w:rsidP="000C300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</w:rPr>
            </w:pP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0C3002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0695A" w:rsidRPr="000C2AAC" w:rsidRDefault="00A0695A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)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(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3002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)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C3002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A0695A" w:rsidRDefault="00A0695A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: Call Center 1570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: www.dbd.go.th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534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สายด่วน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1111 / www.1111.go.th /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A0695A" w:rsidRDefault="00A0695A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A0695A" w:rsidRPr="000C3002">
        <w:tc>
          <w:tcPr>
            <w:tcW w:w="675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C300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  <w:r w:rsidRPr="000C300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0C3002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A0695A" w:rsidRDefault="00A0695A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A0695A" w:rsidRPr="000C2AAC" w:rsidRDefault="00A0695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A0695A" w:rsidRPr="000C2AAC" w:rsidRDefault="00A0695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A0695A" w:rsidRPr="000C3002">
        <w:tc>
          <w:tcPr>
            <w:tcW w:w="141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A0695A" w:rsidRPr="000C3002">
        <w:tc>
          <w:tcPr>
            <w:tcW w:w="141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A0695A" w:rsidRPr="000C3002">
        <w:tc>
          <w:tcPr>
            <w:tcW w:w="141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เทศบาลตำบลควนเสาธงอำเภอตะโหมดจังหวัดพัทลุงสถ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0C300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3002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A0695A" w:rsidRPr="000C3002">
        <w:tc>
          <w:tcPr>
            <w:tcW w:w="141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0695A" w:rsidRPr="000C3002">
        <w:tc>
          <w:tcPr>
            <w:tcW w:w="1418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300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A0695A" w:rsidRPr="000C3002" w:rsidRDefault="00A0695A" w:rsidP="000C300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C300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A0695A" w:rsidRPr="000C2AAC" w:rsidRDefault="00A0695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0695A" w:rsidRPr="000C2AAC" w:rsidRDefault="00A0695A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A0695A" w:rsidRPr="000C2AAC" w:rsidRDefault="00A0695A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A0695A" w:rsidRPr="000C2AAC" w:rsidRDefault="00A0695A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A0695A" w:rsidRPr="000C2AAC" w:rsidSect="00957C9D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95A" w:rsidRDefault="00A0695A" w:rsidP="00C81DB8">
      <w:pPr>
        <w:spacing w:after="0" w:line="240" w:lineRule="auto"/>
      </w:pPr>
      <w:r>
        <w:separator/>
      </w:r>
    </w:p>
  </w:endnote>
  <w:endnote w:type="continuationSeparator" w:id="1">
    <w:p w:rsidR="00A0695A" w:rsidRDefault="00A0695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95A" w:rsidRDefault="00A0695A" w:rsidP="00C81DB8">
      <w:pPr>
        <w:spacing w:after="0" w:line="240" w:lineRule="auto"/>
      </w:pPr>
      <w:r>
        <w:separator/>
      </w:r>
    </w:p>
  </w:footnote>
  <w:footnote w:type="continuationSeparator" w:id="1">
    <w:p w:rsidR="00A0695A" w:rsidRDefault="00A0695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5A" w:rsidRDefault="00A0695A" w:rsidP="00C81DB8">
    <w:pPr>
      <w:pStyle w:val="Header"/>
      <w:jc w:val="right"/>
    </w:pPr>
    <w:fldSimple w:instr=" PAGE   \* MERGEFORMAT ">
      <w:r>
        <w:rPr>
          <w:noProof/>
        </w:rPr>
        <w:t>8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A0695A" w:rsidRDefault="00A06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3002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86EB5"/>
    <w:rsid w:val="00394708"/>
    <w:rsid w:val="003C25A4"/>
    <w:rsid w:val="003F489A"/>
    <w:rsid w:val="003F4A0D"/>
    <w:rsid w:val="00422EAB"/>
    <w:rsid w:val="004436C3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57C9D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0695A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554EA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23A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F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F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F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F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F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F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1161</Words>
  <Characters>6624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subject/>
  <dc:creator>CM</dc:creator>
  <cp:keywords/>
  <dc:description/>
  <cp:lastModifiedBy>DiGiT</cp:lastModifiedBy>
  <cp:revision>3</cp:revision>
  <cp:lastPrinted>2015-07-22T03:04:00Z</cp:lastPrinted>
  <dcterms:created xsi:type="dcterms:W3CDTF">2015-07-22T03:03:00Z</dcterms:created>
  <dcterms:modified xsi:type="dcterms:W3CDTF">2015-07-22T03:04:00Z</dcterms:modified>
</cp:coreProperties>
</file>