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89" w:rsidRPr="000C2AAC" w:rsidRDefault="00B46489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B46489" w:rsidRPr="00394708" w:rsidRDefault="00B46489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B46489" w:rsidRPr="00045650" w:rsidRDefault="00B46489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B46489" w:rsidRPr="000C2AAC" w:rsidRDefault="00B46489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B46489" w:rsidRPr="000C2AAC" w:rsidRDefault="00B46489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B46489" w:rsidRPr="000C2AAC" w:rsidRDefault="00B46489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B46489" w:rsidRPr="000C2AAC" w:rsidRDefault="00B46489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B46489" w:rsidRPr="000C2AAC" w:rsidRDefault="00B46489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B46489" w:rsidRPr="0087182F" w:rsidRDefault="00B46489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B46489" w:rsidRPr="00CF0056">
        <w:tc>
          <w:tcPr>
            <w:tcW w:w="675" w:type="dxa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2535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2550</w:t>
            </w:r>
          </w:p>
        </w:tc>
      </w:tr>
      <w:tr w:rsidR="00B46489" w:rsidRPr="00CF0056">
        <w:tc>
          <w:tcPr>
            <w:tcW w:w="675" w:type="dxa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2545</w:t>
            </w:r>
          </w:p>
        </w:tc>
      </w:tr>
    </w:tbl>
    <w:p w:rsidR="00B46489" w:rsidRPr="000C2AAC" w:rsidRDefault="00B46489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B46489" w:rsidRPr="000C2AAC" w:rsidRDefault="00B46489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B46489" w:rsidRPr="000C2AAC" w:rsidRDefault="00B46489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 2535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B46489" w:rsidRPr="000C2AAC" w:rsidRDefault="00B46489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30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B46489" w:rsidRPr="000C2AAC" w:rsidRDefault="00B46489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B46489" w:rsidRPr="000C2AAC" w:rsidRDefault="00B46489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B46489" w:rsidRPr="000C2AAC" w:rsidRDefault="00B46489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B46489" w:rsidRPr="000C2AAC" w:rsidRDefault="00B46489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B46489" w:rsidRPr="000C2AAC" w:rsidRDefault="00B46489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17/07/2015 10:52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การขอใบอนุญาตประกอบกิจการที่เป็นอันตรายต่อสุขภาพเทศบาลตำบลควนเสาธงอำเภอตะโหมดจังหวัดพัทลุง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B46489" w:rsidRPr="000C2AAC" w:rsidRDefault="00B46489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B46489" w:rsidRPr="00CF0056">
        <w:tc>
          <w:tcPr>
            <w:tcW w:w="675" w:type="dxa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เทศบาลตำบลควนเสาธงอำเภอตะโหมดจังหวัดพัทลุงโทร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074601537 /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Pr="00CF005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B46489" w:rsidRDefault="00B46489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Default="00B46489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Default="00B46489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Pr="000C2AAC" w:rsidRDefault="00B46489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B46489" w:rsidRDefault="00B46489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....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:rsidR="00B46489" w:rsidRPr="000C2AAC" w:rsidRDefault="00B46489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Pr="000C2AAC" w:rsidRDefault="00B46489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B46489" w:rsidRPr="00CF0056">
        <w:trPr>
          <w:tblHeader/>
        </w:trPr>
        <w:tc>
          <w:tcPr>
            <w:tcW w:w="675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แต่ละประเภทกิจการ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)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พร้อมหลักฐานที่ท้องถิ่นกำหนด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2539)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>)</w:t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30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>(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2535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56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2)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2557)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    1.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    2.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ในแต่ละประเภทกิจการ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)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แก่ผู้ขออนุญาตทราบพร้อมแจ้งสิทธิในการอุทธรณ์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 xml:space="preserve">8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30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7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)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20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B46489" w:rsidRDefault="00B46489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B46489" w:rsidRPr="000C2AAC" w:rsidRDefault="00B46489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Pr="000C2AAC" w:rsidRDefault="00B46489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B46489" w:rsidRDefault="00B46489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B46489" w:rsidRPr="000C2AAC" w:rsidRDefault="00B46489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B46489" w:rsidRPr="000C2AAC" w:rsidRDefault="00B46489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B46489" w:rsidRPr="000C2AAC" w:rsidRDefault="00B46489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B46489" w:rsidRPr="00CF0056">
        <w:trPr>
          <w:tblHeader/>
          <w:jc w:val="center"/>
        </w:trPr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46489" w:rsidRPr="00CF0056">
        <w:trPr>
          <w:jc w:val="center"/>
        </w:trPr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B46489" w:rsidRPr="00CF0056">
        <w:trPr>
          <w:jc w:val="center"/>
        </w:trPr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B46489" w:rsidRPr="00CF0056">
        <w:trPr>
          <w:jc w:val="center"/>
        </w:trPr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B46489" w:rsidRPr="00CF0056">
        <w:trPr>
          <w:jc w:val="center"/>
        </w:trPr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B46489" w:rsidRPr="00CF0056">
        <w:trPr>
          <w:jc w:val="center"/>
        </w:trPr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B46489" w:rsidRPr="000C2AAC" w:rsidRDefault="00B46489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Pr="000C2AAC" w:rsidRDefault="00B46489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B46489" w:rsidRPr="00CF0056">
        <w:trPr>
          <w:tblHeader/>
        </w:trPr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B46489" w:rsidRPr="00CF0056" w:rsidRDefault="00B46489" w:rsidP="00CF00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B46489" w:rsidRPr="00CF0056" w:rsidRDefault="00B46489" w:rsidP="00CF005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F005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2535 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2522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โรงแรมพ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2547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การเดินเรือในน่านน้ำไทยพ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. 2546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(EIA)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รายงานการประเมินผลกระทบต่อสุขภาพ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(HIA)</w:t>
            </w: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ผลการตรวจวัดคุณภาพด้านสิ่งแวดล้อม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ในแต่ละประเภทกิจการที่กำหนด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B46489" w:rsidRPr="00CF0056">
        <w:tc>
          <w:tcPr>
            <w:tcW w:w="675" w:type="dxa"/>
            <w:vAlign w:val="center"/>
          </w:tcPr>
          <w:p w:rsidR="00B46489" w:rsidRPr="00CF0056" w:rsidRDefault="00B46489" w:rsidP="00CF005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</w:rPr>
            </w:pP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CF005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B46489" w:rsidRPr="000C2AAC" w:rsidRDefault="00B46489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Pr="000C2AAC" w:rsidRDefault="00B46489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B46489" w:rsidRPr="00CF0056">
        <w:tc>
          <w:tcPr>
            <w:tcW w:w="534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ใบอนุญาตประกอบกิจการที่เป็นอันตรายต่อสุขภาพเป็นไปตามเทศบัญญัติเทศบาลตำบลควนเสาธงเรื่องกิจการที่เป็นอันตรายต่อสุขภาพพ</w:t>
            </w:r>
            <w:r w:rsidRPr="00CF0056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CF0056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 xml:space="preserve">. </w:t>
            </w:r>
            <w:r w:rsidRPr="00CF0056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๒๕๕๘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CF0056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B46489" w:rsidRDefault="00B46489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Pr="000C2AAC" w:rsidRDefault="00B46489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B46489" w:rsidRPr="00CF0056">
        <w:tc>
          <w:tcPr>
            <w:tcW w:w="534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CF0056">
              <w:rPr>
                <w:rFonts w:ascii="Cordia New" w:hAnsi="Cordia New"/>
                <w:sz w:val="32"/>
                <w:szCs w:val="32"/>
              </w:rPr>
              <w:br/>
            </w:r>
            <w:r w:rsidRPr="00CF0056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เทศบาลตำบลควนเสาธงอำเภอตะโหมดจังหวัดพัทลุง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br/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074601537)</w:t>
            </w:r>
          </w:p>
        </w:tc>
      </w:tr>
      <w:tr w:rsidR="00B46489" w:rsidRPr="00CF0056">
        <w:tc>
          <w:tcPr>
            <w:tcW w:w="534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CF0056">
              <w:rPr>
                <w:rFonts w:ascii="Cordia New" w:hAnsi="Cordia New"/>
                <w:sz w:val="32"/>
                <w:szCs w:val="32"/>
              </w:rPr>
              <w:br/>
            </w:r>
            <w:r w:rsidRPr="00CF0056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1111 / www.1111.go.th /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B46489" w:rsidRDefault="00B46489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Pr="000C2AAC" w:rsidRDefault="00B46489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B46489" w:rsidRPr="00CF0056">
        <w:tc>
          <w:tcPr>
            <w:tcW w:w="675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CF005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CF0056">
              <w:rPr>
                <w:rFonts w:ascii="Cordia New" w:hAnsi="Cordia New"/>
                <w:sz w:val="32"/>
                <w:szCs w:val="32"/>
              </w:rPr>
              <w:br/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/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CF005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)</w:t>
            </w:r>
            <w:r w:rsidRPr="00CF0056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B46489" w:rsidRDefault="00B46489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Pr="000C2AAC" w:rsidRDefault="00B46489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B46489" w:rsidRPr="000C2AAC" w:rsidRDefault="00B46489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B46489" w:rsidRPr="000C2AAC" w:rsidRDefault="00B46489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B46489" w:rsidRPr="00CF0056">
        <w:tc>
          <w:tcPr>
            <w:tcW w:w="141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B46489" w:rsidRPr="00CF0056">
        <w:tc>
          <w:tcPr>
            <w:tcW w:w="141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B46489" w:rsidRPr="00CF0056">
        <w:tc>
          <w:tcPr>
            <w:tcW w:w="141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ตะโหมดจังหวัดพัทลุงสถ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CF005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CF005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B46489" w:rsidRPr="00CF0056">
        <w:tc>
          <w:tcPr>
            <w:tcW w:w="141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B46489" w:rsidRPr="00CF0056">
        <w:tc>
          <w:tcPr>
            <w:tcW w:w="1418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CF005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B46489" w:rsidRPr="00CF0056" w:rsidRDefault="00B46489" w:rsidP="00CF005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F005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B46489" w:rsidRPr="000C2AAC" w:rsidRDefault="00B46489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46489" w:rsidRPr="000C2AAC" w:rsidRDefault="00B46489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B46489" w:rsidRPr="000C2AAC" w:rsidRDefault="00B46489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B46489" w:rsidRPr="000C2AAC" w:rsidRDefault="00B46489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B46489" w:rsidRPr="000C2AAC" w:rsidSect="00CC3603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89" w:rsidRDefault="00B46489" w:rsidP="00C81DB8">
      <w:pPr>
        <w:spacing w:after="0" w:line="240" w:lineRule="auto"/>
      </w:pPr>
      <w:r>
        <w:separator/>
      </w:r>
    </w:p>
  </w:endnote>
  <w:endnote w:type="continuationSeparator" w:id="1">
    <w:p w:rsidR="00B46489" w:rsidRDefault="00B4648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89" w:rsidRDefault="00B46489" w:rsidP="00C81DB8">
      <w:pPr>
        <w:spacing w:after="0" w:line="240" w:lineRule="auto"/>
      </w:pPr>
      <w:r>
        <w:separator/>
      </w:r>
    </w:p>
  </w:footnote>
  <w:footnote w:type="continuationSeparator" w:id="1">
    <w:p w:rsidR="00B46489" w:rsidRDefault="00B4648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89" w:rsidRDefault="00B46489" w:rsidP="00C81DB8">
    <w:pPr>
      <w:pStyle w:val="Header"/>
      <w:jc w:val="right"/>
    </w:pPr>
    <w:fldSimple w:instr=" PAGE   \* MERGEFORMAT ">
      <w:r>
        <w:rPr>
          <w:noProof/>
        </w:rPr>
        <w:t>9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B46489" w:rsidRDefault="00B464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431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059A"/>
    <w:rsid w:val="00AF4A06"/>
    <w:rsid w:val="00B23DA2"/>
    <w:rsid w:val="00B46489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C3603"/>
    <w:rsid w:val="00CD3DDC"/>
    <w:rsid w:val="00CE4A67"/>
    <w:rsid w:val="00CE687B"/>
    <w:rsid w:val="00CF0056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851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851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851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851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851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851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1228</Words>
  <Characters>7004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การขอใบอนุญาตประกอบกิจการที่เป็นอันตรายต่อสุขภาพ</dc:title>
  <dc:subject/>
  <dc:creator>CM</dc:creator>
  <cp:keywords/>
  <dc:description/>
  <cp:lastModifiedBy>DiGiT</cp:lastModifiedBy>
  <cp:revision>2</cp:revision>
  <cp:lastPrinted>2015-07-22T04:03:00Z</cp:lastPrinted>
  <dcterms:created xsi:type="dcterms:W3CDTF">2015-07-22T04:03:00Z</dcterms:created>
  <dcterms:modified xsi:type="dcterms:W3CDTF">2015-07-22T04:03:00Z</dcterms:modified>
</cp:coreProperties>
</file>