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8D" w:rsidRPr="000C2AAC" w:rsidRDefault="0011328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1328D" w:rsidRPr="00394708" w:rsidRDefault="0011328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11328D" w:rsidRPr="00045650" w:rsidRDefault="0011328D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11328D" w:rsidRPr="000C2AAC" w:rsidRDefault="0011328D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11328D" w:rsidRPr="000C2AAC" w:rsidRDefault="0011328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การขอใบอนุญาตจัดตั้งตลาด</w:t>
      </w:r>
    </w:p>
    <w:p w:rsidR="0011328D" w:rsidRPr="000C2AAC" w:rsidRDefault="0011328D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11328D" w:rsidRPr="000C2AAC" w:rsidRDefault="0011328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1328D" w:rsidRPr="000C2AAC" w:rsidRDefault="0011328D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1328D" w:rsidRPr="0087182F" w:rsidRDefault="0011328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1328D" w:rsidRPr="00B84146">
        <w:tc>
          <w:tcPr>
            <w:tcW w:w="675" w:type="dxa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2535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2550</w:t>
            </w:r>
          </w:p>
        </w:tc>
      </w:tr>
      <w:tr w:rsidR="0011328D" w:rsidRPr="00B84146">
        <w:tc>
          <w:tcPr>
            <w:tcW w:w="675" w:type="dxa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2551</w:t>
            </w:r>
          </w:p>
        </w:tc>
      </w:tr>
      <w:tr w:rsidR="0011328D" w:rsidRPr="00B84146">
        <w:tc>
          <w:tcPr>
            <w:tcW w:w="675" w:type="dxa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2522</w:t>
            </w:r>
          </w:p>
        </w:tc>
      </w:tr>
    </w:tbl>
    <w:p w:rsidR="0011328D" w:rsidRPr="000C2AAC" w:rsidRDefault="0011328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1328D" w:rsidRPr="000C2AAC" w:rsidRDefault="0011328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1328D" w:rsidRPr="000C2AAC" w:rsidRDefault="0011328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2535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1328D" w:rsidRPr="000C2AAC" w:rsidRDefault="0011328D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30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11328D" w:rsidRPr="000C2AAC" w:rsidRDefault="0011328D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11328D" w:rsidRPr="000C2AAC" w:rsidRDefault="0011328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1328D" w:rsidRPr="000C2AAC" w:rsidRDefault="0011328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1328D" w:rsidRPr="000C2AAC" w:rsidRDefault="0011328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1328D" w:rsidRPr="000C2AAC" w:rsidRDefault="0011328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17/07/2015 11:41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การขอใบอนุญาตจัดตั้งตลาด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11328D" w:rsidRPr="000C2AAC" w:rsidRDefault="0011328D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11328D" w:rsidRPr="00B84146">
        <w:tc>
          <w:tcPr>
            <w:tcW w:w="675" w:type="dxa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สำนักปลัดเทศบาลตำบลควนเสาธงอำเภอตะโหมดจังหวัดพัทลุงโทร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 074601537/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Pr="00B84146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1328D" w:rsidRDefault="0011328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Default="0011328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Default="0011328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Default="0011328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1328D" w:rsidRDefault="0011328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สำนักปลัดเทศบาลตำบลควนเสาธงอำเภอตะโหมดจังหวัดพัทลุ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</w:p>
    <w:p w:rsidR="0011328D" w:rsidRPr="000C2AAC" w:rsidRDefault="0011328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11328D" w:rsidRPr="00B84146">
        <w:trPr>
          <w:tblHeader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)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2539))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30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(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2535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56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2)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2557)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>)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     1.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    2.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30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7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20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1328D" w:rsidRDefault="0011328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11328D" w:rsidRPr="000C2AAC" w:rsidRDefault="0011328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1328D" w:rsidRDefault="0011328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11328D" w:rsidRPr="000C2AAC" w:rsidRDefault="0011328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11328D" w:rsidRPr="000C2AAC" w:rsidRDefault="0011328D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1328D" w:rsidRPr="000C2AAC" w:rsidRDefault="0011328D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1328D" w:rsidRPr="00B84146">
        <w:trPr>
          <w:tblHeader/>
          <w:jc w:val="center"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1328D" w:rsidRPr="00B84146">
        <w:trPr>
          <w:jc w:val="center"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11328D" w:rsidRPr="00B84146">
        <w:trPr>
          <w:jc w:val="center"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11328D" w:rsidRPr="00B84146">
        <w:trPr>
          <w:jc w:val="center"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1328D" w:rsidRPr="00B84146">
        <w:trPr>
          <w:jc w:val="center"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1328D" w:rsidRPr="00B84146">
        <w:trPr>
          <w:jc w:val="center"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1328D" w:rsidRPr="000C2AAC" w:rsidRDefault="0011328D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1328D" w:rsidRPr="00B84146">
        <w:trPr>
          <w:tblHeader/>
        </w:trPr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1328D" w:rsidRPr="00B84146" w:rsidRDefault="0011328D" w:rsidP="00B8414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1328D" w:rsidRPr="00B84146" w:rsidRDefault="0011328D" w:rsidP="00B8414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B8414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( 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1328D" w:rsidRPr="00B84146">
        <w:tc>
          <w:tcPr>
            <w:tcW w:w="675" w:type="dxa"/>
            <w:vAlign w:val="center"/>
          </w:tcPr>
          <w:p w:rsidR="0011328D" w:rsidRPr="00B84146" w:rsidRDefault="0011328D" w:rsidP="00B8414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</w:rPr>
            </w:pP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B84146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1328D" w:rsidRPr="000C2AAC" w:rsidRDefault="0011328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11328D" w:rsidRPr="00B84146">
        <w:tc>
          <w:tcPr>
            <w:tcW w:w="53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อ้ตราค่าธรรมเนียมเป็นไปตามเทศบัญญัติเทศบาลตำบลควนเสาธงเรื่องตลาดพ</w:t>
            </w:r>
            <w:r w:rsidRPr="00B84146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B84146">
              <w:rPr>
                <w:rFonts w:ascii="Cordia New" w:hAnsi="Cordia New"/>
                <w:b/>
                <w:bCs/>
                <w:noProof/>
                <w:sz w:val="32"/>
                <w:szCs w:val="32"/>
                <w:lang w:bidi="th-TH"/>
              </w:rPr>
              <w:t xml:space="preserve">. </w:t>
            </w:r>
            <w:r w:rsidRPr="00B84146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๒๕๕๘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B84146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11328D" w:rsidRDefault="0011328D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11328D" w:rsidRPr="00B84146">
        <w:tc>
          <w:tcPr>
            <w:tcW w:w="53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B84146">
              <w:rPr>
                <w:rFonts w:ascii="Cordia New" w:hAnsi="Cordia New"/>
                <w:sz w:val="32"/>
                <w:szCs w:val="32"/>
              </w:rPr>
              <w:br/>
            </w:r>
            <w:r w:rsidRPr="00B84146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11328D" w:rsidRPr="00B84146">
        <w:tc>
          <w:tcPr>
            <w:tcW w:w="534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B84146">
              <w:rPr>
                <w:rFonts w:ascii="Cordia New" w:hAnsi="Cordia New"/>
                <w:sz w:val="32"/>
                <w:szCs w:val="32"/>
              </w:rPr>
              <w:br/>
            </w:r>
            <w:r w:rsidRPr="00B84146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www.1111.go.th /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11328D" w:rsidRDefault="0011328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11328D" w:rsidRPr="00B84146">
        <w:tc>
          <w:tcPr>
            <w:tcW w:w="675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B84146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B84146">
              <w:rPr>
                <w:rFonts w:ascii="Cordia New" w:hAnsi="Cordia New"/>
                <w:sz w:val="32"/>
                <w:szCs w:val="32"/>
              </w:rPr>
              <w:br/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/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B84146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)</w:t>
            </w:r>
            <w:r w:rsidRPr="00B84146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11328D" w:rsidRDefault="0011328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11328D" w:rsidRPr="000C2AAC" w:rsidRDefault="001132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11328D" w:rsidRPr="000C2AAC" w:rsidRDefault="001132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11328D" w:rsidRPr="00B84146">
        <w:tc>
          <w:tcPr>
            <w:tcW w:w="141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11328D" w:rsidRPr="00B84146">
        <w:tc>
          <w:tcPr>
            <w:tcW w:w="141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11328D" w:rsidRPr="00B84146">
        <w:tc>
          <w:tcPr>
            <w:tcW w:w="141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ตะโหมดจังหวัดพัทลุงสถ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B8414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B84146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11328D" w:rsidRPr="00B84146">
        <w:tc>
          <w:tcPr>
            <w:tcW w:w="141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11328D" w:rsidRPr="00B84146">
        <w:tc>
          <w:tcPr>
            <w:tcW w:w="1418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B8414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11328D" w:rsidRPr="00B84146" w:rsidRDefault="0011328D" w:rsidP="00B8414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84146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11328D" w:rsidRPr="000C2AAC" w:rsidRDefault="001132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1328D" w:rsidRPr="000C2AAC" w:rsidRDefault="0011328D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11328D" w:rsidRPr="000C2AAC" w:rsidRDefault="0011328D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11328D" w:rsidRPr="000C2AAC" w:rsidRDefault="0011328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11328D" w:rsidRPr="000C2AAC" w:rsidSect="00456B2E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8D" w:rsidRDefault="0011328D" w:rsidP="00C81DB8">
      <w:pPr>
        <w:spacing w:after="0" w:line="240" w:lineRule="auto"/>
      </w:pPr>
      <w:r>
        <w:separator/>
      </w:r>
    </w:p>
  </w:endnote>
  <w:endnote w:type="continuationSeparator" w:id="1">
    <w:p w:rsidR="0011328D" w:rsidRDefault="0011328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8D" w:rsidRDefault="0011328D" w:rsidP="00C81DB8">
      <w:pPr>
        <w:spacing w:after="0" w:line="240" w:lineRule="auto"/>
      </w:pPr>
      <w:r>
        <w:separator/>
      </w:r>
    </w:p>
  </w:footnote>
  <w:footnote w:type="continuationSeparator" w:id="1">
    <w:p w:rsidR="0011328D" w:rsidRDefault="0011328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28D" w:rsidRDefault="0011328D" w:rsidP="00C81DB8">
    <w:pPr>
      <w:pStyle w:val="Header"/>
      <w:jc w:val="right"/>
    </w:pPr>
    <w:fldSimple w:instr=" PAGE   \* MERGEFORMAT ">
      <w:r>
        <w:rPr>
          <w:noProof/>
        </w:rPr>
        <w:t>8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11328D" w:rsidRDefault="001132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1328D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56B2E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06BF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84146"/>
    <w:rsid w:val="00B95782"/>
    <w:rsid w:val="00BC5DA7"/>
    <w:rsid w:val="00BF09F4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C9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0C9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0C9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0C9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0C9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0C9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1039</Words>
  <Characters>5924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การขอใบอนุญาตจัดตั้งตลาด</dc:title>
  <dc:subject/>
  <dc:creator>CM</dc:creator>
  <cp:keywords/>
  <dc:description/>
  <cp:lastModifiedBy>DiGiT</cp:lastModifiedBy>
  <cp:revision>2</cp:revision>
  <cp:lastPrinted>2015-07-22T04:15:00Z</cp:lastPrinted>
  <dcterms:created xsi:type="dcterms:W3CDTF">2015-07-22T04:16:00Z</dcterms:created>
  <dcterms:modified xsi:type="dcterms:W3CDTF">2015-07-22T04:16:00Z</dcterms:modified>
</cp:coreProperties>
</file>