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96" w:rsidRPr="000C2AAC" w:rsidRDefault="00A72496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A72496" w:rsidRPr="00394708" w:rsidRDefault="00A72496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A72496" w:rsidRPr="00045650" w:rsidRDefault="00A72496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A72496" w:rsidRPr="000C2AAC" w:rsidRDefault="00A7249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A72496" w:rsidRPr="000C2AAC" w:rsidRDefault="00A72496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A72496" w:rsidRPr="000C2AAC" w:rsidRDefault="00A72496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A72496" w:rsidRPr="000C2AAC" w:rsidRDefault="00A72496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72496" w:rsidRPr="000C2AAC" w:rsidRDefault="00A72496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72496" w:rsidRPr="0087182F" w:rsidRDefault="00A72496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A72496" w:rsidRPr="00D621B8">
        <w:tc>
          <w:tcPr>
            <w:tcW w:w="675" w:type="dxa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2535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2550</w:t>
            </w:r>
          </w:p>
        </w:tc>
      </w:tr>
      <w:tr w:rsidR="00A72496" w:rsidRPr="00D621B8">
        <w:tc>
          <w:tcPr>
            <w:tcW w:w="675" w:type="dxa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2545</w:t>
            </w:r>
          </w:p>
        </w:tc>
      </w:tr>
    </w:tbl>
    <w:p w:rsidR="00A72496" w:rsidRPr="000C2AAC" w:rsidRDefault="00A72496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72496" w:rsidRPr="000C2AAC" w:rsidRDefault="00A72496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72496" w:rsidRPr="000C2AAC" w:rsidRDefault="00A72496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2535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72496" w:rsidRPr="000C2AAC" w:rsidRDefault="00A72496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A72496" w:rsidRPr="000C2AAC" w:rsidRDefault="00A72496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A72496" w:rsidRPr="000C2AAC" w:rsidRDefault="00A7249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72496" w:rsidRPr="000C2AAC" w:rsidRDefault="00A7249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72496" w:rsidRPr="000C2AAC" w:rsidRDefault="00A7249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72496" w:rsidRPr="000C2AAC" w:rsidRDefault="00A72496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17/07/2015 11:31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72496" w:rsidRPr="000C2AAC" w:rsidRDefault="00A72496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A72496" w:rsidRPr="00D621B8">
        <w:tc>
          <w:tcPr>
            <w:tcW w:w="675" w:type="dxa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Pr="00D621B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72496" w:rsidRDefault="00A72496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Default="00A72496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A72496" w:rsidRPr="000C2AAC" w:rsidRDefault="00A72496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ที่เป็นอันตรายต่อสุขภาพในแต่ละประเภทกิจ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:rsidR="00A72496" w:rsidRPr="000C2AAC" w:rsidRDefault="00A72496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A72496" w:rsidRPr="00D621B8">
        <w:trPr>
          <w:tblHeader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ครบถ้วนจนท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แจ้งต่อผู้ยื่นคำขอให้แก้ไข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2539))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30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(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2535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56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2)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2557)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    1.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     2.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30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7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)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20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72496" w:rsidRDefault="00A72496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A72496" w:rsidRPr="000C2AAC" w:rsidRDefault="00A72496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72496" w:rsidRPr="000C2AAC" w:rsidRDefault="00A72496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72496" w:rsidRPr="000C2AAC" w:rsidRDefault="00A72496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72496" w:rsidRPr="000C2AAC" w:rsidRDefault="00A72496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72496" w:rsidRPr="00D621B8">
        <w:trPr>
          <w:tblHeader/>
          <w:jc w:val="center"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72496" w:rsidRPr="00D621B8">
        <w:trPr>
          <w:jc w:val="center"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72496" w:rsidRPr="00D621B8">
        <w:trPr>
          <w:jc w:val="center"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72496" w:rsidRPr="00D621B8">
        <w:trPr>
          <w:jc w:val="center"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rPr>
          <w:jc w:val="center"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rPr>
          <w:jc w:val="center"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72496" w:rsidRPr="000C2AAC" w:rsidRDefault="00A72496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72496" w:rsidRPr="00D621B8">
        <w:trPr>
          <w:tblHeader/>
        </w:trPr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72496" w:rsidRPr="00D621B8" w:rsidRDefault="00A72496" w:rsidP="00D621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72496" w:rsidRPr="00D621B8" w:rsidRDefault="00A72496" w:rsidP="00D621B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2535 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2522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2547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2546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(EIA)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รายงานการประเมินผลกระทบต่อสุขภาพ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 (HIA)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675" w:type="dxa"/>
            <w:vAlign w:val="center"/>
          </w:tcPr>
          <w:p w:rsidR="00A72496" w:rsidRPr="00D621B8" w:rsidRDefault="00A72496" w:rsidP="00D621B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</w:rPr>
            </w:pP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D621B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72496" w:rsidRDefault="00A72496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A72496" w:rsidRPr="00D621B8">
        <w:tc>
          <w:tcPr>
            <w:tcW w:w="53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ต่ออายุใบอนุญาตประกอบกิจการที่เป็นอันตรายต่อสุขภาพเป็นไปเทศบัญญัิติเทศบาลตำบลควนเสาธงเรื่องกิจการที่เป็นอันตรายต่อสุขภาพพ</w:t>
            </w:r>
            <w:r w:rsidRPr="00D621B8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D621B8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 xml:space="preserve">. </w:t>
            </w:r>
            <w:r w:rsidRPr="00D621B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๒๕๕๘</w:t>
            </w:r>
          </w:p>
          <w:p w:rsidR="00A72496" w:rsidRDefault="00A72496" w:rsidP="00D621B8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  <w:r w:rsidRPr="00D621B8">
              <w:rPr>
                <w:rFonts w:ascii="Cordia New" w:hAnsi="Cordia New"/>
                <w:sz w:val="32"/>
                <w:szCs w:val="32"/>
                <w:cs/>
              </w:rPr>
              <w:br/>
            </w:r>
          </w:p>
        </w:tc>
      </w:tr>
    </w:tbl>
    <w:p w:rsidR="00A72496" w:rsidRDefault="00A72496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A72496" w:rsidRPr="00D621B8">
        <w:tc>
          <w:tcPr>
            <w:tcW w:w="53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D621B8">
              <w:rPr>
                <w:rFonts w:ascii="Cordia New" w:hAnsi="Cordia New"/>
                <w:sz w:val="32"/>
                <w:szCs w:val="32"/>
              </w:rPr>
              <w:br/>
            </w:r>
            <w:r w:rsidRPr="00D621B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72496" w:rsidRPr="00D621B8">
        <w:tc>
          <w:tcPr>
            <w:tcW w:w="534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D621B8">
              <w:rPr>
                <w:rFonts w:ascii="Cordia New" w:hAnsi="Cordia New"/>
                <w:sz w:val="32"/>
                <w:szCs w:val="32"/>
              </w:rPr>
              <w:br/>
            </w:r>
            <w:r w:rsidRPr="00D621B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1111 / ww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w.1111.go.th /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A72496" w:rsidRDefault="00A72496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A72496" w:rsidRPr="00D621B8">
        <w:tc>
          <w:tcPr>
            <w:tcW w:w="675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621B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621B8">
              <w:rPr>
                <w:rFonts w:ascii="Cordia New" w:hAnsi="Cordia New"/>
                <w:sz w:val="32"/>
                <w:szCs w:val="32"/>
              </w:rPr>
              <w:br/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/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621B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  <w:r w:rsidRPr="00D621B8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A72496" w:rsidRDefault="00A72496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A72496" w:rsidRPr="000C2AAC" w:rsidRDefault="00A7249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A72496" w:rsidRPr="000C2AAC" w:rsidRDefault="00A7249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A72496" w:rsidRPr="00D621B8">
        <w:tc>
          <w:tcPr>
            <w:tcW w:w="141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A72496" w:rsidRPr="00D621B8">
        <w:tc>
          <w:tcPr>
            <w:tcW w:w="141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รออนุมัติขั้นที่</w:t>
            </w:r>
            <w:r w:rsidRPr="00D621B8">
              <w:rPr>
                <w:rFonts w:ascii="Cordia New" w:hAnsi="Cordia New"/>
                <w:noProof/>
                <w:sz w:val="32"/>
                <w:szCs w:val="32"/>
              </w:rPr>
              <w:t xml:space="preserve"> 2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A72496" w:rsidRPr="00D621B8">
        <w:tc>
          <w:tcPr>
            <w:tcW w:w="141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D621B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D621B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A72496" w:rsidRPr="00D621B8">
        <w:tc>
          <w:tcPr>
            <w:tcW w:w="141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A72496" w:rsidRPr="00D621B8">
        <w:tc>
          <w:tcPr>
            <w:tcW w:w="1418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621B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A72496" w:rsidRPr="00D621B8" w:rsidRDefault="00A72496" w:rsidP="00D621B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621B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A72496" w:rsidRPr="000C2AAC" w:rsidRDefault="00A7249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72496" w:rsidRPr="000C2AAC" w:rsidRDefault="00A72496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A72496" w:rsidRPr="000C2AAC" w:rsidRDefault="00A72496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A72496" w:rsidRPr="000C2AAC" w:rsidRDefault="00A72496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A72496" w:rsidRPr="000C2AAC" w:rsidSect="000701D9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96" w:rsidRDefault="00A72496" w:rsidP="00C81DB8">
      <w:pPr>
        <w:spacing w:after="0" w:line="240" w:lineRule="auto"/>
      </w:pPr>
      <w:r>
        <w:separator/>
      </w:r>
    </w:p>
  </w:endnote>
  <w:endnote w:type="continuationSeparator" w:id="1">
    <w:p w:rsidR="00A72496" w:rsidRDefault="00A7249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96" w:rsidRDefault="00A72496" w:rsidP="00C81DB8">
      <w:pPr>
        <w:spacing w:after="0" w:line="240" w:lineRule="auto"/>
      </w:pPr>
      <w:r>
        <w:separator/>
      </w:r>
    </w:p>
  </w:footnote>
  <w:footnote w:type="continuationSeparator" w:id="1">
    <w:p w:rsidR="00A72496" w:rsidRDefault="00A7249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6" w:rsidRDefault="00A72496" w:rsidP="00C81DB8">
    <w:pPr>
      <w:pStyle w:val="Header"/>
      <w:jc w:val="right"/>
    </w:pPr>
    <w:fldSimple w:instr=" PAGE   \* MERGEFORMAT ">
      <w:r>
        <w:rPr>
          <w:noProof/>
        </w:rPr>
        <w:t>9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A72496" w:rsidRDefault="00A724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01D9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1213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424F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2496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21B8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4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14F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14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14F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14F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4F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1302</Words>
  <Characters>7423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การขอต่ออายุใบอนุญาตประกอบกิจการที่เป็นอันตรายต่อสุขภาพ</dc:title>
  <dc:subject/>
  <dc:creator>CM</dc:creator>
  <cp:keywords/>
  <dc:description/>
  <cp:lastModifiedBy>DiGiT</cp:lastModifiedBy>
  <cp:revision>2</cp:revision>
  <cp:lastPrinted>2015-07-22T04:14:00Z</cp:lastPrinted>
  <dcterms:created xsi:type="dcterms:W3CDTF">2015-07-22T04:14:00Z</dcterms:created>
  <dcterms:modified xsi:type="dcterms:W3CDTF">2015-07-22T04:14:00Z</dcterms:modified>
</cp:coreProperties>
</file>