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DD" w:rsidRPr="000C2AAC" w:rsidRDefault="001D16D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การขอต่ออายุใบอนุญาตจัดตั้งตลาด</w:t>
      </w:r>
    </w:p>
    <w:p w:rsidR="001D16DD" w:rsidRPr="00394708" w:rsidRDefault="001D16D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Pr="00394708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เทศบาลตำบลควนเสาธง</w:t>
      </w:r>
      <w:r w:rsidRPr="00394708">
        <w:rPr>
          <w:rFonts w:ascii="Cordia New" w:hAnsi="Cordia New"/>
          <w:noProof/>
          <w:sz w:val="32"/>
          <w:szCs w:val="32"/>
          <w:lang w:bidi="th-TH"/>
        </w:rPr>
        <w:t xml:space="preserve">* </w:t>
      </w:r>
      <w:r w:rsidRPr="00394708">
        <w:rPr>
          <w:rFonts w:ascii="Cordia New" w:hAnsi="Cordia New"/>
          <w:noProof/>
          <w:sz w:val="32"/>
          <w:szCs w:val="32"/>
          <w:cs/>
          <w:lang w:bidi="th-TH"/>
        </w:rPr>
        <w:t>อำเภอตะโหมดจังหวัดพัทลุง</w:t>
      </w:r>
    </w:p>
    <w:p w:rsidR="001D16DD" w:rsidRPr="00045650" w:rsidRDefault="001D16DD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กระทรวงสาธารณสุข</w:t>
      </w:r>
    </w:p>
    <w:p w:rsidR="001D16DD" w:rsidRPr="000C2AAC" w:rsidRDefault="001D16DD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noProof/>
          <w:lang w:bidi="th-TH"/>
        </w:rPr>
        <w:pict>
          <v:line id="Straight Connector 2" o:spid="_x0000_s1026" style="position:absolute;z-index:251658240;visibility:visible" from=".1pt,6.7pt" to="507.55pt,6.7pt" strokeweight="1pt">
            <v:stroke joinstyle="miter"/>
          </v:line>
        </w:pict>
      </w:r>
    </w:p>
    <w:p w:rsidR="001D16DD" w:rsidRPr="000C2AAC" w:rsidRDefault="001D16DD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การขอต่ออายุใบอนุญาตจัดตั้งตลาด</w:t>
      </w:r>
    </w:p>
    <w:p w:rsidR="001D16DD" w:rsidRPr="000C2AAC" w:rsidRDefault="001D16DD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เทศบาลตำบลควนเสาธง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*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อำเภอตะโหมดจังหวัดพัทลุง</w:t>
      </w:r>
    </w:p>
    <w:p w:rsidR="001D16DD" w:rsidRPr="000C2AAC" w:rsidRDefault="001D16DD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D16DD" w:rsidRPr="000C2AAC" w:rsidRDefault="001D16DD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D16DD" w:rsidRPr="0087182F" w:rsidRDefault="001D16D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1D16DD" w:rsidRPr="00F8550F">
        <w:tc>
          <w:tcPr>
            <w:tcW w:w="675" w:type="dxa"/>
          </w:tcPr>
          <w:p w:rsidR="001D16DD" w:rsidRPr="00F8550F" w:rsidRDefault="001D16DD" w:rsidP="00F8550F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8550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8550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  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ควบคุมอาคารพ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2522</w:t>
            </w:r>
          </w:p>
        </w:tc>
      </w:tr>
      <w:tr w:rsidR="001D16DD" w:rsidRPr="00F8550F">
        <w:tc>
          <w:tcPr>
            <w:tcW w:w="675" w:type="dxa"/>
          </w:tcPr>
          <w:p w:rsidR="001D16DD" w:rsidRPr="00F8550F" w:rsidRDefault="001D16DD" w:rsidP="00F8550F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F8550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8550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 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 2535 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2550</w:t>
            </w:r>
          </w:p>
        </w:tc>
      </w:tr>
      <w:tr w:rsidR="001D16DD" w:rsidRPr="00F8550F">
        <w:tc>
          <w:tcPr>
            <w:tcW w:w="675" w:type="dxa"/>
          </w:tcPr>
          <w:p w:rsidR="001D16DD" w:rsidRPr="00F8550F" w:rsidRDefault="001D16DD" w:rsidP="00F8550F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F8550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8550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กฎกระทรวงว่าด้วยสุขลักษณะของตลาดพ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2551</w:t>
            </w:r>
          </w:p>
        </w:tc>
      </w:tr>
    </w:tbl>
    <w:p w:rsidR="001D16DD" w:rsidRPr="000C2AAC" w:rsidRDefault="001D16D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D16DD" w:rsidRPr="000C2AAC" w:rsidRDefault="001D16D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D16DD" w:rsidRPr="000C2AAC" w:rsidRDefault="001D16DD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 2535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D16DD" w:rsidRPr="000C2AAC" w:rsidRDefault="001D16DD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30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1D16DD" w:rsidRPr="000C2AAC" w:rsidRDefault="001D16DD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1D16DD" w:rsidRPr="000C2AAC" w:rsidRDefault="001D16DD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D16DD" w:rsidRPr="000C2AAC" w:rsidRDefault="001D16DD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D16DD" w:rsidRPr="000C2AAC" w:rsidRDefault="001D16DD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D16DD" w:rsidRPr="000C2AAC" w:rsidRDefault="001D16DD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17/07/2015 11:48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การขอต่อใบอนุญาตจัดตั้งตลาด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D16DD" w:rsidRPr="000C2AAC" w:rsidRDefault="001D16DD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1D16DD" w:rsidRPr="00F8550F">
        <w:tc>
          <w:tcPr>
            <w:tcW w:w="675" w:type="dxa"/>
          </w:tcPr>
          <w:p w:rsidR="001D16DD" w:rsidRPr="00F8550F" w:rsidRDefault="001D16DD" w:rsidP="00F8550F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8550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8550F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เทศบาลตำบลควนเสาธงอำเภอตะโหมดจังหวัดพัทลุงโทร 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074601537/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8550F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08:30 - 16:30 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(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8550F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(1. 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 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ระยะเวลาระบุตามวันเวลาที่ท้องถิ่นเปิดให้บริการ</w:t>
            </w:r>
            <w:r w:rsidRPr="00F8550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</w:tc>
      </w:tr>
    </w:tbl>
    <w:p w:rsidR="001D16DD" w:rsidRDefault="001D16DD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D16DD" w:rsidRDefault="001D16DD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D16DD" w:rsidRDefault="001D16DD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D16DD" w:rsidRDefault="001D16DD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D16DD" w:rsidRPr="000C2AAC" w:rsidRDefault="001D16DD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1D16DD" w:rsidRDefault="001D16DD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ผู้ใดประสงค์ขอต่ออายุใบอนุญาตจัดตั้งตลาด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กเว้นกระทรวงทบวงกรมราชการส่วนท้องถิ่นหรือองค์กรของรัฐที่ได้จัดตั้งตลาดขึ้นตามอำนาจหน้าที่แต่ต้องปฏิบัติตาม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..15..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วันก่อนใบอนุญาตสิ้นอายุ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ใบอนุญาตมีอายุ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ปีนับแต่วันที่ออกใบอนุญาต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20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2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 2.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)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  (1)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 (2)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ต้องยื่นคำขอก่อนใบอนุญาตสิ้นอายุ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(3)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สภาพสุขลักษณะของสถานประกอบกิจการต้องถูกต้องตามหลักเกณฑ์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)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</w:p>
    <w:p w:rsidR="001D16DD" w:rsidRPr="000C2AAC" w:rsidRDefault="001D16DD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D16DD" w:rsidRPr="000C2AAC" w:rsidRDefault="001D16D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1D16DD" w:rsidRPr="00F8550F">
        <w:trPr>
          <w:tblHeader/>
        </w:trPr>
        <w:tc>
          <w:tcPr>
            <w:tcW w:w="675" w:type="dxa"/>
            <w:vAlign w:val="center"/>
          </w:tcPr>
          <w:p w:rsidR="001D16DD" w:rsidRPr="00F8550F" w:rsidRDefault="001D16DD" w:rsidP="00F855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550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1D16DD" w:rsidRPr="00F8550F" w:rsidRDefault="001D16DD" w:rsidP="00F855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550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1D16DD" w:rsidRPr="00F8550F" w:rsidRDefault="001D16DD" w:rsidP="00F855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550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1D16DD" w:rsidRPr="00F8550F" w:rsidRDefault="001D16DD" w:rsidP="00F855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550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1D16DD" w:rsidRPr="00F8550F" w:rsidRDefault="001D16DD" w:rsidP="00F855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550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1D16DD" w:rsidRPr="00F8550F" w:rsidRDefault="001D16DD" w:rsidP="00F855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550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D16DD" w:rsidRPr="00F8550F">
        <w:tc>
          <w:tcPr>
            <w:tcW w:w="675" w:type="dxa"/>
            <w:vAlign w:val="center"/>
          </w:tcPr>
          <w:p w:rsidR="001D16DD" w:rsidRPr="00F8550F" w:rsidRDefault="001D16DD" w:rsidP="00F855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8550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ผู้ขอรับใบอนุญาตยื่นคำขอต่ออายุใบอนุญาตจัดตั้งตลาดพร้อมหลักฐานที่ท้องถิ่นกำหนด</w:t>
            </w:r>
          </w:p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1D16DD" w:rsidRPr="00F8550F">
        <w:tc>
          <w:tcPr>
            <w:tcW w:w="675" w:type="dxa"/>
            <w:vAlign w:val="center"/>
          </w:tcPr>
          <w:p w:rsidR="001D16DD" w:rsidRPr="00F8550F" w:rsidRDefault="001D16DD" w:rsidP="00F855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F8550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</w:p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(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.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 2539</w:t>
            </w: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1D16DD" w:rsidRPr="00F8550F">
        <w:tc>
          <w:tcPr>
            <w:tcW w:w="675" w:type="dxa"/>
            <w:vAlign w:val="center"/>
          </w:tcPr>
          <w:p w:rsidR="001D16DD" w:rsidRPr="00F8550F" w:rsidRDefault="001D16DD" w:rsidP="00F855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F8550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</w:p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กฎหมายกำหนดภายใน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30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วันนับแต่วันที่เอกสารถูกต้องและครบถ้วน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>(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.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. 2535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56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และพ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.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(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2) 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 2557)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</w:p>
        </w:tc>
      </w:tr>
      <w:tr w:rsidR="001D16DD" w:rsidRPr="00F8550F">
        <w:tc>
          <w:tcPr>
            <w:tcW w:w="675" w:type="dxa"/>
            <w:vAlign w:val="center"/>
          </w:tcPr>
          <w:p w:rsidR="001D16DD" w:rsidRPr="00F8550F" w:rsidRDefault="001D16DD" w:rsidP="00F855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F8550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คำสั่งไม่อนุญาตให้ต่ออายุใบอนุญาต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     1.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     2.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กรณีไม่อนุญาตให้ต่ออายุใบอนุญาต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คำสั่งไม่อนุญาตให้ต่ออายุใบอนุญาตจัดตั้งตลาดแก่ผู้ขอต่ออายุใบอนุญาตทราบพร้อมแจ้งสิทธิในการอุทธรณ์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</w:p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 xml:space="preserve">8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30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7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.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1D16DD" w:rsidRPr="00F8550F">
        <w:tc>
          <w:tcPr>
            <w:tcW w:w="675" w:type="dxa"/>
            <w:vAlign w:val="center"/>
          </w:tcPr>
          <w:p w:rsidR="001D16DD" w:rsidRPr="00F8550F" w:rsidRDefault="001D16DD" w:rsidP="00F855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F8550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(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กรณีมีคำสั่งอนุญาตต่ออายุใบอนุญาต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)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</w:p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20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)</w:t>
            </w:r>
          </w:p>
        </w:tc>
      </w:tr>
    </w:tbl>
    <w:p w:rsidR="001D16DD" w:rsidRDefault="001D16DD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1D16DD" w:rsidRPr="000C2AAC" w:rsidRDefault="001D16DD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D16DD" w:rsidRPr="000C2AAC" w:rsidRDefault="001D16DD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D16DD" w:rsidRDefault="001D16DD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1D16DD" w:rsidRPr="000C2AAC" w:rsidRDefault="001D16DD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1D16DD" w:rsidRPr="000C2AAC" w:rsidRDefault="001D16DD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D16DD" w:rsidRPr="000C2AAC" w:rsidRDefault="001D16DD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1D16DD" w:rsidRPr="00F8550F">
        <w:trPr>
          <w:tblHeader/>
          <w:jc w:val="center"/>
        </w:trPr>
        <w:tc>
          <w:tcPr>
            <w:tcW w:w="675" w:type="dxa"/>
            <w:vAlign w:val="center"/>
          </w:tcPr>
          <w:p w:rsidR="001D16DD" w:rsidRPr="00F8550F" w:rsidRDefault="001D16DD" w:rsidP="00F8550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550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1D16DD" w:rsidRPr="00F8550F" w:rsidRDefault="001D16DD" w:rsidP="00F8550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550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1D16DD" w:rsidRPr="00F8550F" w:rsidRDefault="001D16DD" w:rsidP="00F855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550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1D16DD" w:rsidRPr="00F8550F" w:rsidRDefault="001D16DD" w:rsidP="00F8550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550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8550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1D16DD" w:rsidRPr="00F8550F" w:rsidRDefault="001D16DD" w:rsidP="00F8550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550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8550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1D16DD" w:rsidRPr="00F8550F" w:rsidRDefault="001D16DD" w:rsidP="00F8550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550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1D16DD" w:rsidRPr="00F8550F" w:rsidRDefault="001D16DD" w:rsidP="00F8550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550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D16DD" w:rsidRPr="00F8550F">
        <w:trPr>
          <w:jc w:val="center"/>
        </w:trPr>
        <w:tc>
          <w:tcPr>
            <w:tcW w:w="675" w:type="dxa"/>
            <w:vAlign w:val="center"/>
          </w:tcPr>
          <w:p w:rsidR="001D16DD" w:rsidRPr="00F8550F" w:rsidRDefault="001D16DD" w:rsidP="00F8550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8550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1D16DD" w:rsidRPr="00F8550F">
        <w:trPr>
          <w:jc w:val="center"/>
        </w:trPr>
        <w:tc>
          <w:tcPr>
            <w:tcW w:w="675" w:type="dxa"/>
            <w:vAlign w:val="center"/>
          </w:tcPr>
          <w:p w:rsidR="001D16DD" w:rsidRPr="00F8550F" w:rsidRDefault="001D16DD" w:rsidP="00F8550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F8550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1D16DD" w:rsidRPr="00F8550F">
        <w:trPr>
          <w:jc w:val="center"/>
        </w:trPr>
        <w:tc>
          <w:tcPr>
            <w:tcW w:w="675" w:type="dxa"/>
            <w:vAlign w:val="center"/>
          </w:tcPr>
          <w:p w:rsidR="001D16DD" w:rsidRPr="00F8550F" w:rsidRDefault="001D16DD" w:rsidP="00F8550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F8550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F8550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1D16DD" w:rsidRPr="00F8550F">
        <w:trPr>
          <w:jc w:val="center"/>
        </w:trPr>
        <w:tc>
          <w:tcPr>
            <w:tcW w:w="675" w:type="dxa"/>
            <w:vAlign w:val="center"/>
          </w:tcPr>
          <w:p w:rsidR="001D16DD" w:rsidRPr="00F8550F" w:rsidRDefault="001D16DD" w:rsidP="00F8550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F8550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F8550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  <w:tc>
          <w:tcPr>
            <w:tcW w:w="1843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F8550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1D16DD" w:rsidRPr="00F8550F">
        <w:trPr>
          <w:jc w:val="center"/>
        </w:trPr>
        <w:tc>
          <w:tcPr>
            <w:tcW w:w="675" w:type="dxa"/>
            <w:vAlign w:val="center"/>
          </w:tcPr>
          <w:p w:rsidR="001D16DD" w:rsidRPr="00F8550F" w:rsidRDefault="001D16DD" w:rsidP="00F8550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F8550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F8550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</w:tbl>
    <w:p w:rsidR="001D16DD" w:rsidRPr="000C2AAC" w:rsidRDefault="001D16DD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D16DD" w:rsidRPr="000C2AAC" w:rsidRDefault="001D16DD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1D16DD" w:rsidRPr="00F8550F">
        <w:trPr>
          <w:tblHeader/>
        </w:trPr>
        <w:tc>
          <w:tcPr>
            <w:tcW w:w="675" w:type="dxa"/>
            <w:vAlign w:val="center"/>
          </w:tcPr>
          <w:p w:rsidR="001D16DD" w:rsidRPr="00F8550F" w:rsidRDefault="001D16DD" w:rsidP="00F8550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550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1D16DD" w:rsidRPr="00F8550F" w:rsidRDefault="001D16DD" w:rsidP="00F8550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550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1D16DD" w:rsidRPr="00F8550F" w:rsidRDefault="001D16DD" w:rsidP="00F855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 w:rsidRPr="00F8550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1D16DD" w:rsidRPr="00F8550F" w:rsidRDefault="001D16DD" w:rsidP="00F8550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550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8550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1D16DD" w:rsidRPr="00F8550F" w:rsidRDefault="001D16DD" w:rsidP="00F8550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550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8550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1D16DD" w:rsidRPr="00F8550F" w:rsidRDefault="001D16DD" w:rsidP="00F8550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550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1D16DD" w:rsidRPr="00F8550F" w:rsidRDefault="001D16DD" w:rsidP="00F8550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550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D16DD" w:rsidRPr="00F8550F">
        <w:tc>
          <w:tcPr>
            <w:tcW w:w="675" w:type="dxa"/>
            <w:vAlign w:val="center"/>
          </w:tcPr>
          <w:p w:rsidR="001D16DD" w:rsidRPr="00F8550F" w:rsidRDefault="001D16DD" w:rsidP="00F8550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8550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เช่นสำเนาใบอนุญาตสิ่งปลูกสร้างอาคาร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</w:tc>
        <w:tc>
          <w:tcPr>
            <w:tcW w:w="1843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F8550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1D16DD" w:rsidRPr="00F8550F">
        <w:tc>
          <w:tcPr>
            <w:tcW w:w="675" w:type="dxa"/>
            <w:vAlign w:val="center"/>
          </w:tcPr>
          <w:p w:rsidR="001D16DD" w:rsidRPr="00F8550F" w:rsidRDefault="001D16DD" w:rsidP="00F8550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F8550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แผนที่โดยสังเขปแสดงสถานที่ตั้งตลาด</w:t>
            </w:r>
          </w:p>
        </w:tc>
        <w:tc>
          <w:tcPr>
            <w:tcW w:w="1843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F8550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1D16DD" w:rsidRPr="00F8550F">
        <w:tc>
          <w:tcPr>
            <w:tcW w:w="675" w:type="dxa"/>
            <w:vAlign w:val="center"/>
          </w:tcPr>
          <w:p w:rsidR="001D16DD" w:rsidRPr="00F8550F" w:rsidRDefault="001D16DD" w:rsidP="00F8550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F8550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เช่น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ตามหลักสูตรที่ท้องถิ่นกำหนดเป็นต้น</w:t>
            </w:r>
          </w:p>
        </w:tc>
        <w:tc>
          <w:tcPr>
            <w:tcW w:w="1843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</w:rPr>
            </w:pP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F8550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F8550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</w:tbl>
    <w:p w:rsidR="001D16DD" w:rsidRDefault="001D16DD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D16DD" w:rsidRDefault="001D16DD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D16DD" w:rsidRDefault="001D16DD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D16DD" w:rsidRPr="000C2AAC" w:rsidRDefault="001D16DD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D16DD" w:rsidRPr="000C2AAC" w:rsidRDefault="001D16DD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1D16DD" w:rsidRPr="00F8550F">
        <w:tc>
          <w:tcPr>
            <w:tcW w:w="534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8550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F8550F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อัตราค่าธรรมเนียมต่ออายุใบอนุญาตจัดตั้งตลาดเป็นไปตามเทศบัญญัติเทศบัญญัติเทศบาลตำบลควนเสาธงเรื่องตลาดพ</w:t>
            </w:r>
            <w:r w:rsidRPr="00F8550F">
              <w:rPr>
                <w:rFonts w:ascii="Cordia New" w:hAnsi="Cordia New"/>
                <w:b/>
                <w:bCs/>
                <w:noProof/>
                <w:sz w:val="32"/>
                <w:szCs w:val="32"/>
                <w:lang w:bidi="th-TH"/>
              </w:rPr>
              <w:t>.</w:t>
            </w:r>
            <w:r w:rsidRPr="00F8550F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F8550F">
              <w:rPr>
                <w:rFonts w:ascii="Cordia New" w:hAnsi="Cordia New"/>
                <w:b/>
                <w:bCs/>
                <w:noProof/>
                <w:sz w:val="32"/>
                <w:szCs w:val="32"/>
                <w:lang w:bidi="th-TH"/>
              </w:rPr>
              <w:t xml:space="preserve">. </w:t>
            </w:r>
            <w:r w:rsidRPr="00F8550F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๒๕๕๘</w:t>
            </w:r>
          </w:p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F8550F">
              <w:rPr>
                <w:rFonts w:ascii="Cordia New" w:hAnsi="Cordia New"/>
                <w:noProof/>
                <w:sz w:val="32"/>
                <w:szCs w:val="32"/>
              </w:rPr>
              <w:t xml:space="preserve">0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F8550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F8550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F8550F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)</w:t>
            </w:r>
            <w:r w:rsidRPr="00F8550F">
              <w:rPr>
                <w:rFonts w:ascii="Cordia New" w:hAnsi="Cordia New"/>
                <w:sz w:val="32"/>
                <w:szCs w:val="32"/>
                <w:cs/>
              </w:rPr>
              <w:br/>
            </w:r>
          </w:p>
        </w:tc>
      </w:tr>
    </w:tbl>
    <w:p w:rsidR="001D16DD" w:rsidRDefault="001D16DD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D16DD" w:rsidRPr="000C2AAC" w:rsidRDefault="001D16DD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639"/>
      </w:tblGrid>
      <w:tr w:rsidR="001D16DD" w:rsidRPr="00F8550F">
        <w:tc>
          <w:tcPr>
            <w:tcW w:w="534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8550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แจ้งผ่านศูนย์รับเรื่องร้องเรียนตามช่องทางการให้บริการของส่วนราชการนั้นๆ</w:t>
            </w:r>
            <w:r w:rsidRPr="00F8550F">
              <w:rPr>
                <w:rFonts w:ascii="Cordia New" w:hAnsi="Cordia New"/>
                <w:sz w:val="32"/>
                <w:szCs w:val="32"/>
              </w:rPr>
              <w:br/>
            </w:r>
            <w:r w:rsidRPr="00F8550F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F8550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F8550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เทศบาลตำบลควนเสาธงอำเภอตะโหมดจังหวัดพัทลุงโทร </w:t>
            </w:r>
            <w:r w:rsidRPr="00F8550F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074601537)</w:t>
            </w:r>
          </w:p>
        </w:tc>
      </w:tr>
      <w:tr w:rsidR="001D16DD" w:rsidRPr="00F8550F">
        <w:tc>
          <w:tcPr>
            <w:tcW w:w="534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F8550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F8550F">
              <w:rPr>
                <w:rFonts w:ascii="Cordia New" w:hAnsi="Cordia New"/>
                <w:sz w:val="32"/>
                <w:szCs w:val="32"/>
              </w:rPr>
              <w:br/>
            </w:r>
            <w:r w:rsidRPr="00F8550F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F8550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F8550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F8550F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 </w:t>
            </w:r>
            <w:r w:rsidRPr="00F8550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F8550F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</w:t>
            </w:r>
            <w:r w:rsidRPr="00F8550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F8550F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. 10300 / </w:t>
            </w:r>
            <w:r w:rsidRPr="00F8550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F8550F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1111 / www.1111.go.th / </w:t>
            </w:r>
            <w:r w:rsidRPr="00F8550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F8550F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.1111 </w:t>
            </w:r>
            <w:r w:rsidRPr="00F8550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F8550F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 </w:t>
            </w:r>
            <w:r w:rsidRPr="00F8550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F8550F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</w:t>
            </w:r>
            <w:r w:rsidRPr="00F8550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F8550F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 10300)</w:t>
            </w:r>
          </w:p>
        </w:tc>
      </w:tr>
    </w:tbl>
    <w:p w:rsidR="001D16DD" w:rsidRDefault="001D16D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D16DD" w:rsidRPr="000C2AAC" w:rsidRDefault="001D16DD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1D16DD" w:rsidRPr="00F8550F">
        <w:tc>
          <w:tcPr>
            <w:tcW w:w="675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8550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F8550F">
              <w:rPr>
                <w:rFonts w:ascii="Cordia New" w:hAnsi="Cordia New"/>
                <w:sz w:val="32"/>
                <w:szCs w:val="32"/>
              </w:rPr>
              <w:br/>
            </w:r>
            <w:r w:rsidRPr="00F8550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F8550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F8550F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/</w:t>
            </w:r>
            <w:r w:rsidRPr="00F8550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F8550F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)</w:t>
            </w:r>
            <w:r w:rsidRPr="00F8550F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1D16DD" w:rsidRDefault="001D16DD" w:rsidP="00C1539D">
      <w:pPr>
        <w:pStyle w:val="ListParagraph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D16DD" w:rsidRPr="000C2AAC" w:rsidRDefault="001D16DD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1D16DD" w:rsidRPr="000C2AAC" w:rsidRDefault="001D16D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1D16DD" w:rsidRPr="000C2AAC" w:rsidRDefault="001D16D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180"/>
      </w:tblGrid>
      <w:tr w:rsidR="001D16DD" w:rsidRPr="00F8550F">
        <w:tc>
          <w:tcPr>
            <w:tcW w:w="1418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F8550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22/07/2558</w:t>
            </w:r>
          </w:p>
        </w:tc>
      </w:tr>
      <w:tr w:rsidR="001D16DD" w:rsidRPr="00F8550F">
        <w:tc>
          <w:tcPr>
            <w:tcW w:w="1418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F8550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2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 (OPDC)</w:t>
            </w:r>
          </w:p>
        </w:tc>
      </w:tr>
      <w:tr w:rsidR="001D16DD" w:rsidRPr="00F8550F">
        <w:tc>
          <w:tcPr>
            <w:tcW w:w="1418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F8550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เทศบาลตำบลควนเสาธงอำเภอ</w:t>
            </w: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ตะโหมดจังหวัดพัทลุงสถ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F8550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F8550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</w:p>
        </w:tc>
      </w:tr>
      <w:tr w:rsidR="001D16DD" w:rsidRPr="00F8550F">
        <w:tc>
          <w:tcPr>
            <w:tcW w:w="1418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F8550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1D16DD" w:rsidRPr="00F8550F">
        <w:tc>
          <w:tcPr>
            <w:tcW w:w="1418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F8550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1D16DD" w:rsidRPr="00F8550F" w:rsidRDefault="001D16DD" w:rsidP="00F8550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8550F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1D16DD" w:rsidRPr="000C2AAC" w:rsidRDefault="001D16D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D16DD" w:rsidRPr="000C2AAC" w:rsidRDefault="001D16DD" w:rsidP="00982CD7">
      <w:pPr>
        <w:pStyle w:val="ListParagraph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1D16DD" w:rsidRPr="000C2AAC" w:rsidRDefault="001D16DD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1D16DD" w:rsidRPr="000C2AAC" w:rsidRDefault="001D16D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1D16DD" w:rsidRPr="000C2AAC" w:rsidSect="00E46C43">
      <w:headerReference w:type="default" r:id="rId7"/>
      <w:pgSz w:w="11907" w:h="16839" w:code="9"/>
      <w:pgMar w:top="1134" w:right="658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6DD" w:rsidRDefault="001D16DD" w:rsidP="00C81DB8">
      <w:pPr>
        <w:spacing w:after="0" w:line="240" w:lineRule="auto"/>
      </w:pPr>
      <w:r>
        <w:separator/>
      </w:r>
    </w:p>
  </w:endnote>
  <w:endnote w:type="continuationSeparator" w:id="1">
    <w:p w:rsidR="001D16DD" w:rsidRDefault="001D16DD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6DD" w:rsidRDefault="001D16DD" w:rsidP="00C81DB8">
      <w:pPr>
        <w:spacing w:after="0" w:line="240" w:lineRule="auto"/>
      </w:pPr>
      <w:r>
        <w:separator/>
      </w:r>
    </w:p>
  </w:footnote>
  <w:footnote w:type="continuationSeparator" w:id="1">
    <w:p w:rsidR="001D16DD" w:rsidRDefault="001D16DD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DD" w:rsidRDefault="001D16DD" w:rsidP="00C81DB8">
    <w:pPr>
      <w:pStyle w:val="Header"/>
      <w:jc w:val="right"/>
    </w:pPr>
    <w:fldSimple w:instr=" PAGE   \* MERGEFORMAT ">
      <w:r>
        <w:rPr>
          <w:noProof/>
        </w:rPr>
        <w:t>8</w:t>
      </w:r>
    </w:fldSimple>
    <w:r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\# "0" \* Arabic 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1D16DD" w:rsidRDefault="001D16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D16D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354D9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C6B7C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46C43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8550F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FCF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FCF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FCF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FCF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FCF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FCF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D239AD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D239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239AD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1B1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1C8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B1C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32E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32E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8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1144</Words>
  <Characters>6527</Characters>
  <Application>Microsoft Office Outlook</Application>
  <DocSecurity>0</DocSecurity>
  <Lines>0</Lines>
  <Paragraphs>0</Paragraphs>
  <ScaleCrop>false</ScaleCrop>
  <Company>TeAm DiGiT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การขอต่ออายุใบอนุญาตจัดตั้งตลาด</dc:title>
  <dc:subject/>
  <dc:creator>CM</dc:creator>
  <cp:keywords/>
  <dc:description/>
  <cp:lastModifiedBy>DiGiT</cp:lastModifiedBy>
  <cp:revision>2</cp:revision>
  <cp:lastPrinted>2015-07-22T04:18:00Z</cp:lastPrinted>
  <dcterms:created xsi:type="dcterms:W3CDTF">2015-07-22T04:19:00Z</dcterms:created>
  <dcterms:modified xsi:type="dcterms:W3CDTF">2015-07-22T04:19:00Z</dcterms:modified>
</cp:coreProperties>
</file>